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85374714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</w:rPr>
      </w:sdtEndPr>
      <w:sdtContent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/>
        <w:p w:rsidR="00EE7C3E" w:rsidRDefault="00EE7C3E">
          <w:pPr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br w:type="page"/>
          </w:r>
          <w:r w:rsidRPr="007B1860">
            <w:rPr>
              <w:rFonts w:asciiTheme="majorBidi" w:hAnsiTheme="majorBidi" w:cstheme="majorBidi"/>
              <w:noProof/>
            </w:rPr>
            <mc:AlternateContent>
              <mc:Choice Requires="wps">
                <w:drawing>
                  <wp:anchor distT="45720" distB="45720" distL="114300" distR="114300" simplePos="0" relativeHeight="251681792" behindDoc="0" locked="0" layoutInCell="1" allowOverlap="1" wp14:anchorId="608BC0BD" wp14:editId="6C6DF92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207010</wp:posOffset>
                    </wp:positionV>
                    <wp:extent cx="6682105" cy="914400"/>
                    <wp:effectExtent l="0" t="0" r="23495" b="19050"/>
                    <wp:wrapSquare wrapText="bothSides"/>
                    <wp:docPr id="2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82105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7C3E" w:rsidRPr="007B1860" w:rsidRDefault="00EE7C3E" w:rsidP="00EE7C3E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7B186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IPF </w:t>
                                </w:r>
                                <w:r w:rsidR="009A14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5</w:t>
                                </w:r>
                              </w:p>
                              <w:p w:rsidR="00EE7C3E" w:rsidRPr="004C4380" w:rsidRDefault="00E23C59" w:rsidP="0018588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Final Report</w:t>
                                </w:r>
                                <w:r w:rsidR="00EE7C3E" w:rsidRPr="004C438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for the International Research Project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BC0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16.3pt;width:526.15pt;height:1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">
                    <v:textbox>
                      <w:txbxContent>
                        <w:p w:rsidR="00EE7C3E" w:rsidRPr="007B1860" w:rsidRDefault="00EE7C3E" w:rsidP="00EE7C3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B1860"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 xml:space="preserve">IPF </w:t>
                          </w:r>
                          <w:r w:rsidR="009A148D"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>5</w:t>
                          </w:r>
                        </w:p>
                        <w:p w:rsidR="00EE7C3E" w:rsidRPr="004C4380" w:rsidRDefault="00E23C59" w:rsidP="0018588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</w:rPr>
                            <w:t>Final Report</w:t>
                          </w:r>
                          <w:r w:rsidR="00EE7C3E" w:rsidRPr="004C4380"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</w:rPr>
                            <w:t xml:space="preserve"> for the </w:t>
                          </w:r>
                          <w:bookmarkStart w:id="1" w:name="_GoBack"/>
                          <w:bookmarkEnd w:id="1"/>
                          <w:r w:rsidR="00EE7C3E" w:rsidRPr="004C4380"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</w:rPr>
                            <w:t>International Research Project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sdtContent>
    </w:sdt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6C2976" w:rsidRDefault="006C2976">
      <w:pPr>
        <w:rPr>
          <w:rFonts w:asciiTheme="majorBidi" w:hAnsiTheme="majorBidi" w:cstheme="majorBidi"/>
          <w:sz w:val="28"/>
          <w:szCs w:val="28"/>
        </w:rPr>
      </w:pPr>
    </w:p>
    <w:p w:rsidR="006C2976" w:rsidRDefault="00467540">
      <w:pPr>
        <w:rPr>
          <w:rFonts w:asciiTheme="majorBidi" w:hAnsiTheme="majorBidi" w:cstheme="majorBidi"/>
          <w:sz w:val="28"/>
          <w:szCs w:val="28"/>
        </w:rPr>
      </w:pPr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835F15" wp14:editId="69E37521">
                <wp:simplePos x="0" y="0"/>
                <wp:positionH relativeFrom="column">
                  <wp:posOffset>1674495</wp:posOffset>
                </wp:positionH>
                <wp:positionV relativeFrom="paragraph">
                  <wp:posOffset>100965</wp:posOffset>
                </wp:positionV>
                <wp:extent cx="2590800" cy="42862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540" w:rsidRPr="00E4420E" w:rsidRDefault="00467540" w:rsidP="004675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5F15" id="Text Box 6" o:spid="_x0000_s1027" type="#_x0000_t202" style="position:absolute;margin-left:131.85pt;margin-top:7.95pt;width:204pt;height:3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+uJAIAAEs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">
                <v:textbox>
                  <w:txbxContent>
                    <w:p w:rsidR="00467540" w:rsidRPr="00E4420E" w:rsidRDefault="00467540" w:rsidP="004675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540" w:rsidRPr="00E4420E" w:rsidRDefault="00467540" w:rsidP="00467540">
      <w:pPr>
        <w:rPr>
          <w:rFonts w:ascii="Times New Roman" w:hAnsi="Times New Roman" w:cs="Times New Roman"/>
          <w:sz w:val="28"/>
          <w:szCs w:val="28"/>
        </w:rPr>
      </w:pPr>
      <w:r w:rsidRPr="00E4420E">
        <w:rPr>
          <w:rFonts w:ascii="Times New Roman" w:hAnsi="Times New Roman" w:cs="Times New Roman"/>
          <w:sz w:val="28"/>
          <w:szCs w:val="28"/>
        </w:rPr>
        <w:t>Project Number</w:t>
      </w:r>
    </w:p>
    <w:p w:rsidR="00467540" w:rsidRDefault="00467540" w:rsidP="00467540">
      <w:pPr>
        <w:rPr>
          <w:sz w:val="28"/>
          <w:szCs w:val="28"/>
        </w:rPr>
      </w:pPr>
    </w:p>
    <w:p w:rsidR="00467540" w:rsidRDefault="00467540" w:rsidP="00467540">
      <w:pPr>
        <w:rPr>
          <w:sz w:val="28"/>
          <w:szCs w:val="28"/>
        </w:rPr>
      </w:pPr>
    </w:p>
    <w:p w:rsidR="00467540" w:rsidRDefault="00467540" w:rsidP="00467540">
      <w:pPr>
        <w:rPr>
          <w:sz w:val="28"/>
          <w:szCs w:val="28"/>
        </w:rPr>
      </w:pPr>
    </w:p>
    <w:p w:rsidR="00467540" w:rsidRDefault="00467540" w:rsidP="00467540">
      <w:pPr>
        <w:rPr>
          <w:sz w:val="28"/>
          <w:szCs w:val="28"/>
        </w:rPr>
      </w:pPr>
    </w:p>
    <w:p w:rsidR="00467540" w:rsidRDefault="009A148D" w:rsidP="00467540">
      <w:pPr>
        <w:rPr>
          <w:sz w:val="28"/>
          <w:szCs w:val="28"/>
        </w:rPr>
      </w:pPr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414128" wp14:editId="516D7D89">
                <wp:simplePos x="0" y="0"/>
                <wp:positionH relativeFrom="column">
                  <wp:posOffset>1676400</wp:posOffset>
                </wp:positionH>
                <wp:positionV relativeFrom="paragraph">
                  <wp:posOffset>52705</wp:posOffset>
                </wp:positionV>
                <wp:extent cx="4324350" cy="89535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8D" w:rsidRPr="00E4420E" w:rsidRDefault="009A148D" w:rsidP="009A14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4128" id="Text Box 10" o:spid="_x0000_s1028" type="#_x0000_t202" style="position:absolute;margin-left:132pt;margin-top:4.15pt;width:340.5pt;height:7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">
                <v:textbox>
                  <w:txbxContent>
                    <w:p w:rsidR="009A148D" w:rsidRPr="00E4420E" w:rsidRDefault="009A148D" w:rsidP="009A14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540" w:rsidRPr="00E4420E" w:rsidRDefault="00467540" w:rsidP="00467540">
      <w:pPr>
        <w:rPr>
          <w:rFonts w:ascii="Times New Roman" w:hAnsi="Times New Roman" w:cs="Times New Roman"/>
          <w:sz w:val="28"/>
          <w:szCs w:val="28"/>
        </w:rPr>
      </w:pPr>
      <w:r w:rsidRPr="00E4420E">
        <w:rPr>
          <w:rFonts w:ascii="Times New Roman" w:hAnsi="Times New Roman" w:cs="Times New Roman"/>
          <w:sz w:val="28"/>
          <w:szCs w:val="28"/>
        </w:rPr>
        <w:t>Project Title</w:t>
      </w:r>
    </w:p>
    <w:p w:rsidR="00467540" w:rsidRDefault="00467540" w:rsidP="00467540">
      <w:pPr>
        <w:rPr>
          <w:sz w:val="28"/>
          <w:szCs w:val="28"/>
        </w:rPr>
      </w:pPr>
    </w:p>
    <w:p w:rsidR="00467540" w:rsidRDefault="00467540">
      <w:pPr>
        <w:rPr>
          <w:rFonts w:asciiTheme="majorBidi" w:hAnsiTheme="majorBidi" w:cstheme="majorBidi"/>
          <w:sz w:val="28"/>
          <w:szCs w:val="28"/>
        </w:rPr>
      </w:pPr>
    </w:p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9A148D" w:rsidRDefault="009A148D" w:rsidP="009A148D"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C07EAE" wp14:editId="6BC8AC3B">
                <wp:simplePos x="0" y="0"/>
                <wp:positionH relativeFrom="column">
                  <wp:posOffset>1676400</wp:posOffset>
                </wp:positionH>
                <wp:positionV relativeFrom="paragraph">
                  <wp:posOffset>105410</wp:posOffset>
                </wp:positionV>
                <wp:extent cx="3228975" cy="428625"/>
                <wp:effectExtent l="0" t="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8D" w:rsidRPr="00E755FA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From </w:t>
                            </w:r>
                            <w:proofErr w:type="spellStart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dd</w:t>
                            </w:r>
                            <w:proofErr w:type="spellEnd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/mm/</w:t>
                            </w:r>
                            <w:proofErr w:type="spellStart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yy</w:t>
                            </w:r>
                            <w:proofErr w:type="spellEnd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dd</w:t>
                            </w:r>
                            <w:proofErr w:type="spellEnd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/mm/</w:t>
                            </w:r>
                            <w:proofErr w:type="spellStart"/>
                            <w:r w:rsidRPr="00E755F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7EAE" id="Text Box 13" o:spid="_x0000_s1029" type="#_x0000_t202" style="position:absolute;margin-left:132pt;margin-top:8.3pt;width:254.25pt;height:3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">
                <v:textbox>
                  <w:txbxContent>
                    <w:p w:rsidR="009A148D" w:rsidRPr="00E755FA" w:rsidRDefault="00E755FA" w:rsidP="00E755F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From </w:t>
                      </w:r>
                      <w:proofErr w:type="spellStart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dd</w:t>
                      </w:r>
                      <w:proofErr w:type="spellEnd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/mm/</w:t>
                      </w:r>
                      <w:proofErr w:type="spellStart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yy</w:t>
                      </w:r>
                      <w:proofErr w:type="spellEnd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dd</w:t>
                      </w:r>
                      <w:proofErr w:type="spellEnd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/mm/</w:t>
                      </w:r>
                      <w:proofErr w:type="spellStart"/>
                      <w:r w:rsidRPr="00E755F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yy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48D" w:rsidRPr="00E4420E" w:rsidRDefault="00E755FA" w:rsidP="009A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Term</w:t>
      </w:r>
    </w:p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 w:rsidP="00E755FA"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69886C" wp14:editId="20A35ECB">
                <wp:simplePos x="0" y="0"/>
                <wp:positionH relativeFrom="column">
                  <wp:posOffset>1674495</wp:posOffset>
                </wp:positionH>
                <wp:positionV relativeFrom="paragraph">
                  <wp:posOffset>100965</wp:posOffset>
                </wp:positionV>
                <wp:extent cx="2590800" cy="428625"/>
                <wp:effectExtent l="0" t="0" r="19050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FA" w:rsidRPr="00E4420E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886C" id="Text Box 14" o:spid="_x0000_s1030" type="#_x0000_t202" style="position:absolute;margin-left:131.85pt;margin-top:7.95pt;width:204pt;height:3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">
                <v:textbox>
                  <w:txbxContent>
                    <w:p w:rsidR="00E755FA" w:rsidRPr="00E4420E" w:rsidRDefault="00E755FA" w:rsidP="00E755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5FA" w:rsidRPr="00E4420E" w:rsidRDefault="00E755FA" w:rsidP="00E75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Budget</w:t>
      </w:r>
    </w:p>
    <w:p w:rsidR="00E755FA" w:rsidRDefault="00E755FA"/>
    <w:p w:rsidR="00E755FA" w:rsidRDefault="00E755FA"/>
    <w:p w:rsidR="00E755FA" w:rsidRDefault="00E755FA"/>
    <w:p w:rsidR="00E755FA" w:rsidRDefault="00E755FA" w:rsidP="00E755FA"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969886C" wp14:editId="20A35ECB">
                <wp:simplePos x="0" y="0"/>
                <wp:positionH relativeFrom="column">
                  <wp:posOffset>1674495</wp:posOffset>
                </wp:positionH>
                <wp:positionV relativeFrom="paragraph">
                  <wp:posOffset>100965</wp:posOffset>
                </wp:positionV>
                <wp:extent cx="2590800" cy="428625"/>
                <wp:effectExtent l="0" t="0" r="19050" b="285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FA" w:rsidRPr="00E4420E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886C" id="Text Box 15" o:spid="_x0000_s1031" type="#_x0000_t202" style="position:absolute;margin-left:131.85pt;margin-top:7.95pt;width:204pt;height:33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">
                <v:textbox>
                  <w:txbxContent>
                    <w:p w:rsidR="00E755FA" w:rsidRPr="00E4420E" w:rsidRDefault="00E755FA" w:rsidP="00E755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5FA" w:rsidRPr="00E4420E" w:rsidRDefault="00E755FA" w:rsidP="00E75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Grant by KFU</w:t>
      </w:r>
    </w:p>
    <w:p w:rsidR="00E755FA" w:rsidRDefault="00E755FA"/>
    <w:p w:rsidR="00E755FA" w:rsidRDefault="00E755FA"/>
    <w:p w:rsidR="00E755FA" w:rsidRDefault="00E755FA"/>
    <w:p w:rsidR="00E755FA" w:rsidRDefault="00E755FA"/>
    <w:p w:rsidR="00E755FA" w:rsidRDefault="00E755FA" w:rsidP="00E755FA"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969886C" wp14:editId="20A35ECB">
                <wp:simplePos x="0" y="0"/>
                <wp:positionH relativeFrom="column">
                  <wp:posOffset>2113915</wp:posOffset>
                </wp:positionH>
                <wp:positionV relativeFrom="paragraph">
                  <wp:posOffset>54610</wp:posOffset>
                </wp:positionV>
                <wp:extent cx="2790825" cy="428625"/>
                <wp:effectExtent l="0" t="0" r="28575" b="2857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FA" w:rsidRPr="00E4420E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886C" id="Text Box 16" o:spid="_x0000_s1032" type="#_x0000_t202" style="position:absolute;margin-left:166.45pt;margin-top:4.3pt;width:219.75pt;height:33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">
                <v:textbox>
                  <w:txbxContent>
                    <w:p w:rsidR="00E755FA" w:rsidRPr="00E4420E" w:rsidRDefault="00E755FA" w:rsidP="00E755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5FA" w:rsidRPr="00E4420E" w:rsidRDefault="00E755FA" w:rsidP="00E75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financial Support</w:t>
      </w:r>
    </w:p>
    <w:p w:rsidR="00E755FA" w:rsidRPr="00E755FA" w:rsidRDefault="00E755FA"/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 w:rsidP="00E755FA"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CC7FBB" wp14:editId="404CE2B4">
                <wp:simplePos x="0" y="0"/>
                <wp:positionH relativeFrom="column">
                  <wp:posOffset>2113915</wp:posOffset>
                </wp:positionH>
                <wp:positionV relativeFrom="paragraph">
                  <wp:posOffset>54610</wp:posOffset>
                </wp:positionV>
                <wp:extent cx="2790825" cy="428625"/>
                <wp:effectExtent l="0" t="0" r="28575" b="285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FA" w:rsidRPr="00E4420E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7FBB" id="Text Box 17" o:spid="_x0000_s1033" type="#_x0000_t202" style="position:absolute;margin-left:166.45pt;margin-top:4.3pt;width:219.75pt;height:3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">
                <v:textbox>
                  <w:txbxContent>
                    <w:p w:rsidR="00E755FA" w:rsidRPr="00E4420E" w:rsidRDefault="00E755FA" w:rsidP="00E755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5FA" w:rsidRPr="00E4420E" w:rsidRDefault="00E755FA" w:rsidP="00E75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Amount</w:t>
      </w: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 w:rsidP="00E755FA">
      <w:pPr>
        <w:rPr>
          <w:rFonts w:asciiTheme="majorBidi" w:hAnsiTheme="majorBidi" w:cstheme="majorBidi"/>
          <w:sz w:val="28"/>
          <w:szCs w:val="28"/>
        </w:rPr>
      </w:pPr>
      <w:r w:rsidRPr="00E755FA">
        <w:rPr>
          <w:rFonts w:asciiTheme="majorBidi" w:hAnsiTheme="majorBidi" w:cstheme="majorBidi"/>
          <w:bCs/>
          <w:sz w:val="28"/>
          <w:szCs w:val="28"/>
        </w:rPr>
        <w:t>Collaborating External Organizations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  <w:r w:rsidRPr="0003256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DEBC56F" wp14:editId="7901E4A0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5105400" cy="428625"/>
                <wp:effectExtent l="0" t="0" r="19050" b="2857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5FA" w:rsidRPr="00E4420E" w:rsidRDefault="00E755FA" w:rsidP="00E755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C56F" id="Text Box 24" o:spid="_x0000_s1034" type="#_x0000_t202" style="position:absolute;margin-left:4.5pt;margin-top:.95pt;width:402pt;height:33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">
                <v:textbox>
                  <w:txbxContent>
                    <w:p w:rsidR="00E755FA" w:rsidRPr="00E4420E" w:rsidRDefault="00E755FA" w:rsidP="00E755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p w:rsidR="00E755FA" w:rsidRDefault="00E755FA" w:rsidP="00E755FA">
      <w:pPr>
        <w:rPr>
          <w:rFonts w:asciiTheme="majorBidi" w:hAnsiTheme="majorBidi" w:cstheme="majorBidi"/>
          <w:sz w:val="28"/>
          <w:szCs w:val="28"/>
        </w:rPr>
      </w:pPr>
      <w:r w:rsidRPr="00E755FA">
        <w:rPr>
          <w:rFonts w:asciiTheme="majorBidi" w:hAnsiTheme="majorBidi" w:cstheme="majorBidi"/>
          <w:sz w:val="28"/>
          <w:szCs w:val="28"/>
          <w:lang w:val="fr-CH"/>
        </w:rPr>
        <w:t>Principal Researchers</w:t>
      </w:r>
    </w:p>
    <w:p w:rsidR="00E755FA" w:rsidRDefault="00E755FA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6957"/>
      </w:tblGrid>
      <w:tr w:rsidR="004C4380" w:rsidRPr="007B1860" w:rsidTr="003B0D26">
        <w:trPr>
          <w:trHeight w:val="690"/>
        </w:trPr>
        <w:tc>
          <w:tcPr>
            <w:tcW w:w="10280" w:type="dxa"/>
            <w:gridSpan w:val="2"/>
            <w:vAlign w:val="center"/>
          </w:tcPr>
          <w:p w:rsidR="004C4380" w:rsidRPr="003B0D26" w:rsidRDefault="00E755FA" w:rsidP="00E755FA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KFU Principal Researcher</w:t>
            </w:r>
          </w:p>
        </w:tc>
      </w:tr>
      <w:tr w:rsidR="00705CD3" w:rsidRPr="007B1860" w:rsidTr="003B0D26">
        <w:trPr>
          <w:trHeight w:val="690"/>
        </w:trPr>
        <w:tc>
          <w:tcPr>
            <w:tcW w:w="3323" w:type="dxa"/>
            <w:vAlign w:val="center"/>
          </w:tcPr>
          <w:p w:rsidR="00705CD3" w:rsidRPr="007B1860" w:rsidRDefault="00705CD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1860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6957" w:type="dxa"/>
            <w:vAlign w:val="center"/>
          </w:tcPr>
          <w:p w:rsidR="00705CD3" w:rsidRPr="007B1860" w:rsidRDefault="00705C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05CD3" w:rsidRPr="007B1860" w:rsidTr="003B0D26">
        <w:trPr>
          <w:trHeight w:val="690"/>
        </w:trPr>
        <w:tc>
          <w:tcPr>
            <w:tcW w:w="3323" w:type="dxa"/>
            <w:vAlign w:val="center"/>
          </w:tcPr>
          <w:p w:rsidR="00705CD3" w:rsidRPr="007B1860" w:rsidRDefault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Institution</w:t>
            </w:r>
          </w:p>
        </w:tc>
        <w:tc>
          <w:tcPr>
            <w:tcW w:w="6957" w:type="dxa"/>
            <w:vAlign w:val="center"/>
          </w:tcPr>
          <w:p w:rsidR="00705CD3" w:rsidRPr="007B1860" w:rsidRDefault="00705C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05CD3" w:rsidRPr="007B1860" w:rsidTr="003B0D26">
        <w:trPr>
          <w:trHeight w:val="723"/>
        </w:trPr>
        <w:tc>
          <w:tcPr>
            <w:tcW w:w="3323" w:type="dxa"/>
            <w:vAlign w:val="center"/>
          </w:tcPr>
          <w:p w:rsidR="00705CD3" w:rsidRPr="007B1860" w:rsidRDefault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Department</w:t>
            </w:r>
          </w:p>
        </w:tc>
        <w:tc>
          <w:tcPr>
            <w:tcW w:w="6957" w:type="dxa"/>
            <w:vAlign w:val="center"/>
          </w:tcPr>
          <w:p w:rsidR="00705CD3" w:rsidRPr="007B1860" w:rsidRDefault="00705C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05CD3" w:rsidRPr="007B1860" w:rsidTr="003B0D26">
        <w:trPr>
          <w:trHeight w:val="690"/>
        </w:trPr>
        <w:tc>
          <w:tcPr>
            <w:tcW w:w="3323" w:type="dxa"/>
            <w:vAlign w:val="center"/>
          </w:tcPr>
          <w:p w:rsidR="00705CD3" w:rsidRPr="007B1860" w:rsidRDefault="00E755FA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Academic Rank</w:t>
            </w:r>
          </w:p>
        </w:tc>
        <w:tc>
          <w:tcPr>
            <w:tcW w:w="6957" w:type="dxa"/>
            <w:vAlign w:val="center"/>
          </w:tcPr>
          <w:p w:rsidR="00705CD3" w:rsidRPr="007B1860" w:rsidRDefault="00705C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6927"/>
      </w:tblGrid>
      <w:tr w:rsidR="00E755FA" w:rsidRPr="00E755FA" w:rsidTr="00BA3F9B">
        <w:trPr>
          <w:trHeight w:val="755"/>
        </w:trPr>
        <w:tc>
          <w:tcPr>
            <w:tcW w:w="10236" w:type="dxa"/>
            <w:gridSpan w:val="2"/>
            <w:vAlign w:val="center"/>
          </w:tcPr>
          <w:p w:rsidR="004C4380" w:rsidRPr="003B0D26" w:rsidRDefault="003B0D26" w:rsidP="003B0D2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External</w:t>
            </w:r>
            <w:r w:rsidR="00E755FA" w:rsidRPr="003B0D2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fr-CH"/>
              </w:rPr>
              <w:t>Principal R</w:t>
            </w:r>
            <w:r w:rsidR="00E755FA" w:rsidRPr="003B0D26">
              <w:rPr>
                <w:rFonts w:asciiTheme="majorBidi" w:hAnsiTheme="majorBidi" w:cstheme="majorBidi"/>
                <w:sz w:val="28"/>
                <w:szCs w:val="28"/>
                <w:lang w:val="fr-CH"/>
              </w:rPr>
              <w:t>es</w:t>
            </w:r>
            <w:r>
              <w:rPr>
                <w:rFonts w:asciiTheme="majorBidi" w:hAnsiTheme="majorBidi" w:cstheme="majorBidi"/>
                <w:sz w:val="28"/>
                <w:szCs w:val="28"/>
                <w:lang w:val="fr-CH"/>
              </w:rPr>
              <w:t>e</w:t>
            </w:r>
            <w:r w:rsidR="00E755FA" w:rsidRPr="003B0D26">
              <w:rPr>
                <w:rFonts w:asciiTheme="majorBidi" w:hAnsiTheme="majorBidi" w:cstheme="majorBidi"/>
                <w:sz w:val="28"/>
                <w:szCs w:val="28"/>
                <w:lang w:val="fr-CH"/>
              </w:rPr>
              <w:t>archer</w:t>
            </w:r>
          </w:p>
        </w:tc>
      </w:tr>
      <w:tr w:rsidR="00E755FA" w:rsidRPr="00E755FA" w:rsidTr="00BA3F9B">
        <w:trPr>
          <w:trHeight w:val="755"/>
        </w:trPr>
        <w:tc>
          <w:tcPr>
            <w:tcW w:w="3309" w:type="dxa"/>
            <w:vAlign w:val="center"/>
          </w:tcPr>
          <w:p w:rsidR="00E755FA" w:rsidRPr="00E755FA" w:rsidRDefault="00E755FA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55FA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6927" w:type="dxa"/>
            <w:vAlign w:val="center"/>
          </w:tcPr>
          <w:p w:rsidR="00E755FA" w:rsidRPr="00E755FA" w:rsidRDefault="00E755FA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55FA" w:rsidRPr="00E755FA" w:rsidTr="00BA3F9B">
        <w:trPr>
          <w:trHeight w:val="755"/>
        </w:trPr>
        <w:tc>
          <w:tcPr>
            <w:tcW w:w="3309" w:type="dxa"/>
            <w:vAlign w:val="center"/>
          </w:tcPr>
          <w:p w:rsidR="00E755FA" w:rsidRPr="00E755FA" w:rsidRDefault="003B0D26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Institution</w:t>
            </w:r>
          </w:p>
        </w:tc>
        <w:tc>
          <w:tcPr>
            <w:tcW w:w="6927" w:type="dxa"/>
            <w:vAlign w:val="center"/>
          </w:tcPr>
          <w:p w:rsidR="00E755FA" w:rsidRPr="00E755FA" w:rsidRDefault="00E755FA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55FA" w:rsidRPr="00E755FA" w:rsidTr="00BA3F9B">
        <w:trPr>
          <w:trHeight w:val="791"/>
        </w:trPr>
        <w:tc>
          <w:tcPr>
            <w:tcW w:w="3309" w:type="dxa"/>
            <w:vAlign w:val="center"/>
          </w:tcPr>
          <w:p w:rsidR="00E755FA" w:rsidRPr="00E755FA" w:rsidRDefault="003B0D26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Department</w:t>
            </w:r>
          </w:p>
        </w:tc>
        <w:tc>
          <w:tcPr>
            <w:tcW w:w="6927" w:type="dxa"/>
            <w:vAlign w:val="center"/>
          </w:tcPr>
          <w:p w:rsidR="00E755FA" w:rsidRPr="00E755FA" w:rsidRDefault="00E755FA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55FA" w:rsidRPr="00E755FA" w:rsidTr="00BA3F9B">
        <w:trPr>
          <w:trHeight w:val="755"/>
        </w:trPr>
        <w:tc>
          <w:tcPr>
            <w:tcW w:w="3309" w:type="dxa"/>
            <w:vAlign w:val="center"/>
          </w:tcPr>
          <w:p w:rsidR="00E755FA" w:rsidRPr="00E755FA" w:rsidRDefault="003B0D26" w:rsidP="00E755FA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Position</w:t>
            </w:r>
          </w:p>
        </w:tc>
        <w:tc>
          <w:tcPr>
            <w:tcW w:w="6927" w:type="dxa"/>
            <w:vAlign w:val="center"/>
          </w:tcPr>
          <w:p w:rsidR="00E755FA" w:rsidRPr="00E755FA" w:rsidRDefault="00E755FA" w:rsidP="00E7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C4380" w:rsidRDefault="004C4380">
      <w:pPr>
        <w:rPr>
          <w:rFonts w:asciiTheme="majorBidi" w:hAnsiTheme="majorBidi" w:cstheme="majorBidi"/>
          <w:sz w:val="28"/>
          <w:szCs w:val="28"/>
        </w:rPr>
      </w:pP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4339"/>
        <w:gridCol w:w="2634"/>
      </w:tblGrid>
      <w:tr w:rsidR="003B0D26" w:rsidTr="00A21396">
        <w:tc>
          <w:tcPr>
            <w:tcW w:w="10459" w:type="dxa"/>
            <w:gridSpan w:val="3"/>
          </w:tcPr>
          <w:p w:rsid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bCs/>
                <w:sz w:val="28"/>
                <w:szCs w:val="28"/>
              </w:rPr>
              <w:t>List of KFU Participants (Other than Principal Researcher)</w:t>
            </w:r>
          </w:p>
        </w:tc>
      </w:tr>
      <w:tr w:rsidR="003B0D26" w:rsidTr="003B0D26">
        <w:tc>
          <w:tcPr>
            <w:tcW w:w="3486" w:type="dxa"/>
          </w:tcPr>
          <w:p w:rsidR="003B0D26" w:rsidRDefault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4339" w:type="dxa"/>
          </w:tcPr>
          <w:p w:rsid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Institution/Department</w:t>
            </w:r>
          </w:p>
        </w:tc>
        <w:tc>
          <w:tcPr>
            <w:tcW w:w="2634" w:type="dxa"/>
          </w:tcPr>
          <w:p w:rsid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Position</w:t>
            </w:r>
          </w:p>
        </w:tc>
      </w:tr>
      <w:tr w:rsidR="003B0D26" w:rsidTr="003B0D26">
        <w:trPr>
          <w:trHeight w:val="2575"/>
        </w:trPr>
        <w:tc>
          <w:tcPr>
            <w:tcW w:w="3486" w:type="dxa"/>
          </w:tcPr>
          <w:p w:rsidR="003B0D26" w:rsidRDefault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39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4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4339"/>
        <w:gridCol w:w="2634"/>
      </w:tblGrid>
      <w:tr w:rsidR="003B0D26" w:rsidRPr="003B0D26" w:rsidTr="00BA3F9B">
        <w:tc>
          <w:tcPr>
            <w:tcW w:w="10459" w:type="dxa"/>
            <w:gridSpan w:val="3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List of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External </w:t>
            </w:r>
            <w:r w:rsidRPr="003B0D26">
              <w:rPr>
                <w:rFonts w:asciiTheme="majorBidi" w:hAnsiTheme="majorBidi" w:cstheme="majorBidi"/>
                <w:bCs/>
                <w:sz w:val="28"/>
                <w:szCs w:val="28"/>
              </w:rPr>
              <w:t>Participants (Other than Principal Researcher)</w:t>
            </w:r>
          </w:p>
        </w:tc>
      </w:tr>
      <w:tr w:rsidR="003B0D26" w:rsidRPr="003B0D26" w:rsidTr="00BA3F9B">
        <w:tc>
          <w:tcPr>
            <w:tcW w:w="3486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4339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0D26">
              <w:rPr>
                <w:rFonts w:asciiTheme="majorBidi" w:hAnsiTheme="majorBidi" w:cstheme="majorBidi"/>
                <w:sz w:val="28"/>
                <w:szCs w:val="28"/>
              </w:rPr>
              <w:t>Institution/Department</w:t>
            </w:r>
          </w:p>
        </w:tc>
        <w:tc>
          <w:tcPr>
            <w:tcW w:w="2634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Role</w:t>
            </w:r>
          </w:p>
        </w:tc>
      </w:tr>
      <w:tr w:rsidR="003B0D26" w:rsidRPr="003B0D26" w:rsidTr="00BA3F9B">
        <w:trPr>
          <w:trHeight w:val="2575"/>
        </w:trPr>
        <w:tc>
          <w:tcPr>
            <w:tcW w:w="3486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39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4" w:type="dxa"/>
          </w:tcPr>
          <w:p w:rsidR="003B0D26" w:rsidRPr="003B0D26" w:rsidRDefault="003B0D26" w:rsidP="003B0D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D9647F" w:rsidRPr="00D9647F" w:rsidRDefault="00D9647F" w:rsidP="00D9647F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Pr="00D9647F">
        <w:rPr>
          <w:rFonts w:asciiTheme="majorBidi" w:hAnsiTheme="majorBidi" w:cstheme="majorBidi"/>
          <w:sz w:val="28"/>
          <w:szCs w:val="28"/>
          <w:lang w:val="x-none"/>
        </w:rPr>
        <w:t xml:space="preserve">Number of Exchange visits during </w:t>
      </w:r>
      <w:r w:rsidRPr="00D9647F">
        <w:rPr>
          <w:rFonts w:asciiTheme="majorBidi" w:hAnsiTheme="majorBidi" w:cstheme="majorBidi"/>
          <w:sz w:val="28"/>
          <w:szCs w:val="28"/>
        </w:rPr>
        <w:t xml:space="preserve">project period </w:t>
      </w:r>
    </w:p>
    <w:p w:rsidR="003B0D26" w:rsidRDefault="002B0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A. From KFU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2B0074" w:rsidTr="002B0074">
        <w:tc>
          <w:tcPr>
            <w:tcW w:w="2614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Duration</w:t>
            </w: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Host Institution</w:t>
            </w: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Visit’s achievement</w:t>
            </w:r>
          </w:p>
        </w:tc>
      </w:tr>
      <w:tr w:rsidR="002B0074" w:rsidTr="002B0074">
        <w:trPr>
          <w:trHeight w:val="2746"/>
        </w:trPr>
        <w:tc>
          <w:tcPr>
            <w:tcW w:w="2614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Default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3B0D26" w:rsidRDefault="002B0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Number of persons: ……………</w:t>
      </w:r>
    </w:p>
    <w:p w:rsidR="002B0074" w:rsidRDefault="002B0074">
      <w:pPr>
        <w:rPr>
          <w:rFonts w:asciiTheme="majorBidi" w:hAnsiTheme="majorBidi" w:cstheme="majorBidi"/>
          <w:sz w:val="28"/>
          <w:szCs w:val="28"/>
        </w:rPr>
      </w:pPr>
    </w:p>
    <w:p w:rsidR="002B0074" w:rsidRDefault="000A601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Overall cost</w:t>
      </w:r>
      <w:r w:rsidR="002B0074">
        <w:rPr>
          <w:rFonts w:asciiTheme="majorBidi" w:hAnsiTheme="majorBidi" w:cstheme="majorBidi"/>
          <w:sz w:val="28"/>
          <w:szCs w:val="28"/>
        </w:rPr>
        <w:t>: ……….SAR</w:t>
      </w:r>
    </w:p>
    <w:p w:rsidR="003B0D26" w:rsidRDefault="003B0D26">
      <w:pPr>
        <w:rPr>
          <w:rFonts w:asciiTheme="majorBidi" w:hAnsiTheme="majorBidi" w:cstheme="majorBidi"/>
          <w:sz w:val="28"/>
          <w:szCs w:val="28"/>
        </w:rPr>
      </w:pPr>
    </w:p>
    <w:p w:rsidR="009E3A96" w:rsidRDefault="009E3A96" w:rsidP="00546014">
      <w:pPr>
        <w:rPr>
          <w:rFonts w:asciiTheme="majorBidi" w:hAnsiTheme="majorBidi" w:cstheme="majorBidi"/>
          <w:sz w:val="28"/>
          <w:szCs w:val="28"/>
        </w:rPr>
      </w:pPr>
    </w:p>
    <w:p w:rsidR="000B21FB" w:rsidRDefault="000B21FB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Pr="002B0074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To</w:t>
      </w:r>
      <w:r w:rsidRPr="002B0074">
        <w:rPr>
          <w:rFonts w:asciiTheme="majorBidi" w:hAnsiTheme="majorBidi" w:cstheme="majorBidi"/>
          <w:sz w:val="28"/>
          <w:szCs w:val="28"/>
        </w:rPr>
        <w:t xml:space="preserve"> KFU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2B0074" w:rsidRPr="002B0074" w:rsidTr="00BA3F9B">
        <w:tc>
          <w:tcPr>
            <w:tcW w:w="2614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B0074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B0074">
              <w:rPr>
                <w:rFonts w:asciiTheme="majorBidi" w:hAnsiTheme="majorBidi" w:cstheme="majorBidi"/>
                <w:sz w:val="28"/>
                <w:szCs w:val="28"/>
              </w:rPr>
              <w:t>Duration</w:t>
            </w: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Visitor’s</w:t>
            </w:r>
            <w:r w:rsidRPr="002B0074">
              <w:rPr>
                <w:rFonts w:asciiTheme="majorBidi" w:hAnsiTheme="majorBidi" w:cstheme="majorBidi"/>
                <w:sz w:val="28"/>
                <w:szCs w:val="28"/>
              </w:rPr>
              <w:t xml:space="preserve"> Institution</w:t>
            </w: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B0074">
              <w:rPr>
                <w:rFonts w:asciiTheme="majorBidi" w:hAnsiTheme="majorBidi" w:cstheme="majorBidi"/>
                <w:sz w:val="28"/>
                <w:szCs w:val="28"/>
              </w:rPr>
              <w:t>Visit’s achievement</w:t>
            </w:r>
          </w:p>
        </w:tc>
      </w:tr>
      <w:tr w:rsidR="002B0074" w:rsidRPr="002B0074" w:rsidTr="00BA3F9B">
        <w:trPr>
          <w:trHeight w:val="2746"/>
        </w:trPr>
        <w:tc>
          <w:tcPr>
            <w:tcW w:w="2614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5" w:type="dxa"/>
          </w:tcPr>
          <w:p w:rsidR="002B0074" w:rsidRPr="002B0074" w:rsidRDefault="002B0074" w:rsidP="002B007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</w:p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</w:p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sz w:val="28"/>
          <w:szCs w:val="28"/>
        </w:rPr>
        <w:t>Number of persons: ……………</w:t>
      </w:r>
    </w:p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</w:p>
    <w:p w:rsidR="002B0074" w:rsidRPr="002B0074" w:rsidRDefault="002B0074" w:rsidP="002B007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sz w:val="28"/>
          <w:szCs w:val="28"/>
        </w:rPr>
        <w:t xml:space="preserve">Overall </w:t>
      </w:r>
      <w:proofErr w:type="gramStart"/>
      <w:r w:rsidRPr="002B0074">
        <w:rPr>
          <w:rFonts w:asciiTheme="majorBidi" w:hAnsiTheme="majorBidi" w:cstheme="majorBidi"/>
          <w:sz w:val="28"/>
          <w:szCs w:val="28"/>
        </w:rPr>
        <w:t>cost :</w:t>
      </w:r>
      <w:proofErr w:type="gramEnd"/>
      <w:r w:rsidRPr="002B0074">
        <w:rPr>
          <w:rFonts w:asciiTheme="majorBidi" w:hAnsiTheme="majorBidi" w:cstheme="majorBidi"/>
          <w:sz w:val="28"/>
          <w:szCs w:val="28"/>
        </w:rPr>
        <w:t xml:space="preserve"> ……….SAR</w:t>
      </w:r>
    </w:p>
    <w:p w:rsidR="008E7DA0" w:rsidRDefault="008E7DA0" w:rsidP="00546014">
      <w:pPr>
        <w:rPr>
          <w:rFonts w:asciiTheme="majorBidi" w:hAnsiTheme="majorBidi" w:cstheme="majorBidi"/>
          <w:sz w:val="28"/>
          <w:szCs w:val="28"/>
        </w:rPr>
      </w:pPr>
    </w:p>
    <w:p w:rsidR="00546014" w:rsidRDefault="00546014" w:rsidP="00546014">
      <w:pPr>
        <w:rPr>
          <w:rFonts w:asciiTheme="majorBidi" w:hAnsiTheme="majorBidi" w:cstheme="majorBidi"/>
          <w:sz w:val="28"/>
          <w:szCs w:val="28"/>
        </w:rPr>
      </w:pPr>
    </w:p>
    <w:p w:rsidR="000B21FB" w:rsidRDefault="002B0074" w:rsidP="0054601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384175</wp:posOffset>
                </wp:positionV>
                <wp:extent cx="6353175" cy="2933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4" w:rsidRDefault="002B0074" w:rsidP="002B0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.75pt;margin-top:30.25pt;width:500.25pt;height:23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">
                <v:textbox>
                  <w:txbxContent>
                    <w:p w:rsidR="002B0074" w:rsidRDefault="002B0074" w:rsidP="002B007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7. Abstract</w: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2B0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8. Research Problem</w: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0FBDF7B" wp14:editId="19B93A84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6353175" cy="293370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4" w:rsidRDefault="002B0074" w:rsidP="002B0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DF7B" id="_x0000_s1036" type="#_x0000_t202" style="position:absolute;margin-left:0;margin-top:20.1pt;width:500.25pt;height:23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">
                <v:textbox>
                  <w:txbxContent>
                    <w:p w:rsidR="002B0074" w:rsidRDefault="002B0074" w:rsidP="002B0074"/>
                  </w:txbxContent>
                </v:textbox>
                <w10:wrap type="square"/>
              </v:shape>
            </w:pict>
          </mc:Fallback>
        </mc:AlternateConten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9. Objective</w: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FBDF7B" wp14:editId="19B93A84">
                <wp:simplePos x="0" y="0"/>
                <wp:positionH relativeFrom="column">
                  <wp:posOffset>180975</wp:posOffset>
                </wp:positionH>
                <wp:positionV relativeFrom="paragraph">
                  <wp:posOffset>333375</wp:posOffset>
                </wp:positionV>
                <wp:extent cx="6172200" cy="124777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4" w:rsidRDefault="002B0074" w:rsidP="002B0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DF7B" id="_x0000_s1037" type="#_x0000_t202" style="position:absolute;margin-left:14.25pt;margin-top:26.25pt;width:486pt;height:98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">
                <v:textbox>
                  <w:txbxContent>
                    <w:p w:rsidR="002B0074" w:rsidRDefault="002B0074" w:rsidP="002B0074"/>
                  </w:txbxContent>
                </v:textbox>
                <w10:wrap type="square"/>
              </v:shape>
            </w:pict>
          </mc:Fallback>
        </mc:AlternateConten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10. Methodology</w: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 w:rsidRPr="002B00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F75A2A" wp14:editId="2C4AB17C">
                <wp:simplePos x="0" y="0"/>
                <wp:positionH relativeFrom="column">
                  <wp:posOffset>228600</wp:posOffset>
                </wp:positionH>
                <wp:positionV relativeFrom="paragraph">
                  <wp:posOffset>353695</wp:posOffset>
                </wp:positionV>
                <wp:extent cx="6172200" cy="1247775"/>
                <wp:effectExtent l="0" t="0" r="1905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4" w:rsidRDefault="002B0074" w:rsidP="002B0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5A2A" id="_x0000_s1038" type="#_x0000_t202" style="position:absolute;margin-left:18pt;margin-top:27.85pt;width:486pt;height:98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">
                <v:textbox>
                  <w:txbxContent>
                    <w:p w:rsidR="002B0074" w:rsidRDefault="002B0074" w:rsidP="002B0074"/>
                  </w:txbxContent>
                </v:textbox>
                <w10:wrap type="square"/>
              </v:shape>
            </w:pict>
          </mc:Fallback>
        </mc:AlternateContent>
      </w: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6"/>
        <w:gridCol w:w="3487"/>
      </w:tblGrid>
      <w:tr w:rsidR="002B0074" w:rsidTr="002B0074">
        <w:tc>
          <w:tcPr>
            <w:tcW w:w="3486" w:type="dxa"/>
          </w:tcPr>
          <w:p w:rsidR="002B0074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Objective</w:t>
            </w:r>
          </w:p>
        </w:tc>
        <w:tc>
          <w:tcPr>
            <w:tcW w:w="3486" w:type="dxa"/>
          </w:tcPr>
          <w:p w:rsidR="002B0074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</w:t>
            </w:r>
          </w:p>
        </w:tc>
        <w:tc>
          <w:tcPr>
            <w:tcW w:w="3487" w:type="dxa"/>
          </w:tcPr>
          <w:p w:rsidR="002B0074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Achievement percentage</w:t>
            </w:r>
          </w:p>
        </w:tc>
      </w:tr>
      <w:tr w:rsidR="004E26D8" w:rsidTr="002B0074"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7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E26D8" w:rsidTr="002B0074"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7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E26D8" w:rsidTr="002B0074"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7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E26D8" w:rsidTr="002B0074"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7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E26D8" w:rsidTr="002B0074"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6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7" w:type="dxa"/>
          </w:tcPr>
          <w:p w:rsidR="004E26D8" w:rsidRDefault="004E26D8" w:rsidP="005460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4E26D8" w:rsidP="005460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11.1 Project Outcomes</w:t>
      </w:r>
    </w:p>
    <w:p w:rsidR="004E26D8" w:rsidRDefault="004E26D8" w:rsidP="00546014">
      <w:pPr>
        <w:rPr>
          <w:rFonts w:asciiTheme="majorBidi" w:hAnsiTheme="majorBidi" w:cstheme="majorBidi"/>
          <w:sz w:val="28"/>
          <w:szCs w:val="28"/>
        </w:rPr>
      </w:pPr>
    </w:p>
    <w:p w:rsidR="004E26D8" w:rsidRDefault="004E26D8" w:rsidP="005460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11.2 Publications (Including journal papers, proceedings, quality of publication outlets)</w:t>
      </w:r>
    </w:p>
    <w:p w:rsidR="004E26D8" w:rsidRDefault="004E26D8" w:rsidP="00546014">
      <w:pPr>
        <w:rPr>
          <w:rFonts w:asciiTheme="majorBidi" w:hAnsiTheme="majorBidi" w:cstheme="majorBidi"/>
          <w:sz w:val="28"/>
          <w:szCs w:val="28"/>
        </w:rPr>
      </w:pPr>
    </w:p>
    <w:p w:rsidR="004E26D8" w:rsidRDefault="004E26D8" w:rsidP="004E26D8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11.3</w:t>
      </w:r>
      <w:r w:rsidRPr="004E26D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</w:t>
      </w:r>
      <w:r w:rsidRPr="004E26D8">
        <w:rPr>
          <w:rFonts w:asciiTheme="majorBidi" w:hAnsiTheme="majorBidi" w:cstheme="majorBidi"/>
          <w:sz w:val="28"/>
          <w:szCs w:val="28"/>
        </w:rPr>
        <w:t>mpact on</w:t>
      </w:r>
      <w:proofErr w:type="gramEnd"/>
      <w:r w:rsidRPr="004E26D8">
        <w:rPr>
          <w:rFonts w:asciiTheme="majorBidi" w:hAnsiTheme="majorBidi" w:cstheme="majorBidi"/>
          <w:sz w:val="28"/>
          <w:szCs w:val="28"/>
        </w:rPr>
        <w:t xml:space="preserve"> education development (post-graduate students, knowledge transfer, and curriculum development)</w:t>
      </w:r>
    </w:p>
    <w:p w:rsidR="004E26D8" w:rsidRPr="004E26D8" w:rsidRDefault="004E26D8" w:rsidP="004E26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11.4</w:t>
      </w:r>
      <w:r w:rsidRPr="004E26D8">
        <w:rPr>
          <w:rFonts w:asciiTheme="majorBidi" w:hAnsiTheme="majorBidi" w:cstheme="majorBidi"/>
          <w:sz w:val="28"/>
          <w:szCs w:val="28"/>
        </w:rPr>
        <w:t xml:space="preserve"> Innovation (patents, awards, products and service development)</w:t>
      </w:r>
    </w:p>
    <w:p w:rsidR="004E26D8" w:rsidRPr="004E26D8" w:rsidRDefault="004E26D8" w:rsidP="004E26D8">
      <w:pPr>
        <w:rPr>
          <w:rFonts w:asciiTheme="majorBidi" w:hAnsiTheme="majorBidi" w:cstheme="majorBidi"/>
          <w:sz w:val="28"/>
          <w:szCs w:val="28"/>
        </w:rPr>
      </w:pPr>
    </w:p>
    <w:p w:rsidR="004E26D8" w:rsidRPr="004E26D8" w:rsidRDefault="004E26D8" w:rsidP="004E26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11.5 C</w:t>
      </w:r>
      <w:r w:rsidRPr="004E26D8">
        <w:rPr>
          <w:rFonts w:asciiTheme="majorBidi" w:hAnsiTheme="majorBidi" w:cstheme="majorBidi"/>
          <w:sz w:val="28"/>
          <w:szCs w:val="28"/>
        </w:rPr>
        <w:t>onsultation (academic, government, a</w:t>
      </w:r>
      <w:r>
        <w:rPr>
          <w:rFonts w:asciiTheme="majorBidi" w:hAnsiTheme="majorBidi" w:cstheme="majorBidi"/>
          <w:sz w:val="28"/>
          <w:szCs w:val="28"/>
        </w:rPr>
        <w:t>nd private</w:t>
      </w:r>
      <w:r w:rsidRPr="004E26D8">
        <w:rPr>
          <w:rFonts w:asciiTheme="majorBidi" w:hAnsiTheme="majorBidi" w:cstheme="majorBidi"/>
          <w:sz w:val="28"/>
          <w:szCs w:val="28"/>
        </w:rPr>
        <w:t>)</w:t>
      </w:r>
    </w:p>
    <w:p w:rsidR="002B0074" w:rsidRPr="004E26D8" w:rsidRDefault="00C628E7" w:rsidP="00546014">
      <w:pPr>
        <w:rPr>
          <w:rFonts w:asciiTheme="majorBidi" w:hAnsiTheme="majorBidi" w:cstheme="majorBidi"/>
          <w:sz w:val="28"/>
          <w:szCs w:val="28"/>
        </w:rPr>
      </w:pPr>
      <w:r w:rsidRPr="00C628E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448310</wp:posOffset>
                </wp:positionV>
                <wp:extent cx="6210300" cy="23050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E7" w:rsidRDefault="00C628E7" w:rsidP="00C62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pt;margin-top:35.3pt;width:489pt;height:181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">
                <v:textbox>
                  <w:txbxContent>
                    <w:p w:rsidR="00C628E7" w:rsidRDefault="00C628E7" w:rsidP="00C628E7"/>
                  </w:txbxContent>
                </v:textbox>
                <w10:wrap type="square"/>
              </v:shape>
            </w:pict>
          </mc:Fallback>
        </mc:AlternateContent>
      </w: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C628E7">
      <w:pPr>
        <w:rPr>
          <w:rFonts w:asciiTheme="majorBidi" w:hAnsiTheme="majorBidi" w:cstheme="majorBidi"/>
          <w:sz w:val="28"/>
          <w:szCs w:val="28"/>
        </w:rPr>
      </w:pPr>
      <w:r w:rsidRPr="00C628E7">
        <w:rPr>
          <w:rFonts w:asciiTheme="majorBidi" w:hAnsiTheme="majorBidi" w:cstheme="majorBidi"/>
          <w:sz w:val="28"/>
          <w:szCs w:val="28"/>
        </w:rPr>
        <w:t xml:space="preserve">12. </w:t>
      </w:r>
      <w:r>
        <w:rPr>
          <w:rFonts w:asciiTheme="majorBidi" w:hAnsiTheme="majorBidi" w:cstheme="majorBidi"/>
          <w:sz w:val="28"/>
          <w:szCs w:val="28"/>
        </w:rPr>
        <w:t>E</w:t>
      </w:r>
      <w:r w:rsidRPr="00C628E7">
        <w:rPr>
          <w:rFonts w:asciiTheme="majorBidi" w:hAnsiTheme="majorBidi" w:cstheme="majorBidi"/>
          <w:sz w:val="28"/>
          <w:szCs w:val="28"/>
        </w:rPr>
        <w:t>xplain in details the economi</w:t>
      </w:r>
      <w:r>
        <w:rPr>
          <w:rFonts w:asciiTheme="majorBidi" w:hAnsiTheme="majorBidi" w:cstheme="majorBidi"/>
          <w:sz w:val="28"/>
          <w:szCs w:val="28"/>
        </w:rPr>
        <w:t>c impact of the project outcome</w:t>
      </w: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2B0074" w:rsidRDefault="002B0074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Pr="00C628E7" w:rsidRDefault="00C628E7" w:rsidP="00C628E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13. </w:t>
      </w:r>
      <w:r w:rsidRPr="00C628E7">
        <w:rPr>
          <w:rFonts w:asciiTheme="majorBidi" w:hAnsiTheme="majorBidi" w:cstheme="majorBidi"/>
          <w:sz w:val="28"/>
          <w:szCs w:val="28"/>
          <w:lang w:val="x-none"/>
        </w:rPr>
        <w:t>External researcher’s contribution</w:t>
      </w:r>
      <w:r>
        <w:rPr>
          <w:rFonts w:asciiTheme="majorBidi" w:hAnsiTheme="majorBidi" w:cstheme="majorBidi"/>
          <w:sz w:val="28"/>
          <w:szCs w:val="28"/>
        </w:rPr>
        <w:t>. E</w:t>
      </w:r>
      <w:r w:rsidRPr="00C628E7">
        <w:rPr>
          <w:rFonts w:asciiTheme="majorBidi" w:hAnsiTheme="majorBidi" w:cstheme="majorBidi"/>
          <w:sz w:val="28"/>
          <w:szCs w:val="28"/>
          <w:lang w:val="x-none"/>
        </w:rPr>
        <w:t>elaborate on the external researcher’s role in the project</w:t>
      </w: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193F78" w:rsidP="00546014">
      <w:pPr>
        <w:rPr>
          <w:rFonts w:asciiTheme="majorBidi" w:hAnsiTheme="majorBidi" w:cstheme="majorBidi"/>
          <w:sz w:val="28"/>
          <w:szCs w:val="28"/>
        </w:rPr>
      </w:pPr>
      <w:r w:rsidRPr="00C628E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F7DB9D6" wp14:editId="054F04A3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210300" cy="1981200"/>
                <wp:effectExtent l="0" t="0" r="19050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E7" w:rsidRDefault="00C628E7" w:rsidP="00C62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B9D6" id="_x0000_s1040" type="#_x0000_t202" style="position:absolute;margin-left:0;margin-top:3.4pt;width:489pt;height:15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">
                <v:textbox>
                  <w:txbxContent>
                    <w:p w:rsidR="00C628E7" w:rsidRDefault="00C628E7" w:rsidP="00C628E7"/>
                  </w:txbxContent>
                </v:textbox>
                <w10:wrap type="square"/>
              </v:shape>
            </w:pict>
          </mc:Fallback>
        </mc:AlternateContent>
      </w: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546014">
      <w:pPr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14. Recommendation</w:t>
      </w:r>
    </w:p>
    <w:p w:rsidR="00C628E7" w:rsidRDefault="00C628E7" w:rsidP="00193F78">
      <w:pPr>
        <w:tabs>
          <w:tab w:val="left" w:pos="960"/>
        </w:tabs>
        <w:rPr>
          <w:rFonts w:asciiTheme="majorBidi" w:hAnsiTheme="majorBidi" w:cstheme="majorBidi"/>
          <w:sz w:val="28"/>
          <w:szCs w:val="28"/>
        </w:rPr>
      </w:pPr>
      <w:r w:rsidRPr="00C628E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F7DB9D6" wp14:editId="054F04A3">
                <wp:simplePos x="0" y="0"/>
                <wp:positionH relativeFrom="column">
                  <wp:posOffset>0</wp:posOffset>
                </wp:positionH>
                <wp:positionV relativeFrom="paragraph">
                  <wp:posOffset>-6491605</wp:posOffset>
                </wp:positionV>
                <wp:extent cx="6210300" cy="2305050"/>
                <wp:effectExtent l="0" t="0" r="1905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E7" w:rsidRDefault="00C628E7" w:rsidP="00C62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B9D6" id="_x0000_s1041" type="#_x0000_t202" style="position:absolute;margin-left:0;margin-top:-511.15pt;width:489pt;height:181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">
                <v:textbox>
                  <w:txbxContent>
                    <w:p w:rsidR="00C628E7" w:rsidRDefault="00C628E7" w:rsidP="00C628E7"/>
                  </w:txbxContent>
                </v:textbox>
                <w10:wrap type="square"/>
              </v:shape>
            </w:pict>
          </mc:Fallback>
        </mc:AlternateContent>
      </w:r>
    </w:p>
    <w:p w:rsidR="00C628E7" w:rsidRPr="00C628E7" w:rsidRDefault="00C628E7" w:rsidP="00C628E7">
      <w:pPr>
        <w:tabs>
          <w:tab w:val="left" w:pos="960"/>
        </w:tabs>
        <w:rPr>
          <w:rFonts w:asciiTheme="majorBidi" w:hAnsiTheme="majorBidi" w:cstheme="majorBidi"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C628E7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AE54B18" wp14:editId="497ECE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10300" cy="1790700"/>
                <wp:effectExtent l="0" t="0" r="1905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E7" w:rsidRDefault="00C628E7" w:rsidP="00C62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4B18" id="_x0000_s1042" type="#_x0000_t202" style="position:absolute;margin-left:0;margin-top:3.55pt;width:489pt;height:14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wnJwIAAE4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">
                <v:textbox>
                  <w:txbxContent>
                    <w:p w:rsidR="00C628E7" w:rsidRDefault="00C628E7" w:rsidP="00C628E7"/>
                  </w:txbxContent>
                </v:textbox>
                <w10:wrap type="square"/>
              </v:shape>
            </w:pict>
          </mc:Fallback>
        </mc:AlternateContent>
      </w: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2656E5">
      <w:pPr>
        <w:tabs>
          <w:tab w:val="left" w:pos="9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Pr="00C628E7" w:rsidRDefault="00C628E7" w:rsidP="00C628E7">
      <w:pPr>
        <w:tabs>
          <w:tab w:val="left" w:pos="960"/>
        </w:tabs>
        <w:rPr>
          <w:rFonts w:asciiTheme="majorBidi" w:hAnsiTheme="majorBidi" w:cstheme="majorBidi"/>
          <w:sz w:val="28"/>
          <w:szCs w:val="28"/>
        </w:rPr>
      </w:pPr>
      <w:r w:rsidRPr="00C628E7">
        <w:rPr>
          <w:rFonts w:asciiTheme="majorBidi" w:hAnsiTheme="majorBidi" w:cstheme="majorBidi"/>
          <w:sz w:val="28"/>
          <w:szCs w:val="28"/>
        </w:rPr>
        <w:t>15. Additional Comments</w:t>
      </w: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C628E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AE54B18" wp14:editId="497ECE41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6210300" cy="230505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E7" w:rsidRDefault="00C628E7" w:rsidP="00C62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4B18" id="_x0000_s1043" type="#_x0000_t202" style="position:absolute;margin-left:0;margin-top:20.1pt;width:489pt;height:181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">
                <v:textbox>
                  <w:txbxContent>
                    <w:p w:rsidR="00C628E7" w:rsidRDefault="00C628E7" w:rsidP="00C628E7"/>
                  </w:txbxContent>
                </v:textbox>
                <w10:wrap type="square"/>
              </v:shape>
            </w:pict>
          </mc:Fallback>
        </mc:AlternateContent>
      </w: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C628E7" w:rsidRDefault="00C628E7" w:rsidP="00C628E7">
      <w:pPr>
        <w:tabs>
          <w:tab w:val="left" w:pos="9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E65144" w:rsidRPr="00C628E7" w:rsidRDefault="00C628E7" w:rsidP="00C628E7">
      <w:pPr>
        <w:rPr>
          <w:rFonts w:ascii="Times New Roman" w:hAnsi="Times New Roman" w:cs="Times New Roman"/>
          <w:sz w:val="28"/>
          <w:szCs w:val="28"/>
        </w:rPr>
      </w:pPr>
      <w:r w:rsidRPr="00C628E7">
        <w:rPr>
          <w:rFonts w:ascii="Times New Roman" w:hAnsi="Times New Roman" w:cs="Times New Roman"/>
          <w:sz w:val="28"/>
          <w:szCs w:val="28"/>
        </w:rPr>
        <w:t xml:space="preserve">KFU Principal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C628E7">
        <w:rPr>
          <w:rFonts w:ascii="Times New Roman" w:hAnsi="Times New Roman" w:cs="Times New Roman"/>
          <w:sz w:val="28"/>
          <w:szCs w:val="28"/>
        </w:rPr>
        <w:t>vestigator</w:t>
      </w:r>
    </w:p>
    <w:p w:rsidR="00C628E7" w:rsidRDefault="00C628E7" w:rsidP="00630130">
      <w:pPr>
        <w:rPr>
          <w:rFonts w:asciiTheme="majorBidi" w:hAnsiTheme="majorBidi" w:cstheme="majorBidi"/>
          <w:sz w:val="28"/>
          <w:szCs w:val="28"/>
        </w:rPr>
      </w:pP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:</w:t>
      </w: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Signature</w:t>
      </w:r>
      <w:r>
        <w:rPr>
          <w:rFonts w:asciiTheme="majorBidi" w:hAnsiTheme="majorBidi" w:cstheme="majorBidi"/>
          <w:sz w:val="28"/>
          <w:szCs w:val="28"/>
        </w:rPr>
        <w:tab/>
        <w:t>:</w:t>
      </w: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:</w:t>
      </w:r>
    </w:p>
    <w:p w:rsidR="00550633" w:rsidRDefault="00550633" w:rsidP="00630130">
      <w:pPr>
        <w:rPr>
          <w:rFonts w:asciiTheme="majorBidi" w:hAnsiTheme="majorBidi" w:cstheme="majorBidi"/>
          <w:sz w:val="28"/>
          <w:szCs w:val="28"/>
        </w:rPr>
      </w:pPr>
    </w:p>
    <w:p w:rsidR="00550633" w:rsidRDefault="00550633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Email           :</w:t>
      </w:r>
    </w:p>
    <w:p w:rsidR="00550633" w:rsidRDefault="00550633" w:rsidP="00630130">
      <w:pPr>
        <w:rPr>
          <w:rFonts w:asciiTheme="majorBidi" w:hAnsiTheme="majorBidi" w:cstheme="majorBidi"/>
          <w:sz w:val="28"/>
          <w:szCs w:val="28"/>
        </w:rPr>
      </w:pPr>
    </w:p>
    <w:p w:rsidR="00550633" w:rsidRDefault="000F79C1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Phone Number:</w:t>
      </w:r>
    </w:p>
    <w:p w:rsidR="000F79C1" w:rsidRDefault="000F79C1" w:rsidP="00630130">
      <w:pPr>
        <w:rPr>
          <w:rFonts w:asciiTheme="majorBidi" w:hAnsiTheme="majorBidi" w:cstheme="majorBidi"/>
          <w:sz w:val="28"/>
          <w:szCs w:val="28"/>
        </w:rPr>
      </w:pPr>
    </w:p>
    <w:p w:rsidR="000F79C1" w:rsidRDefault="000F79C1" w:rsidP="006301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 Number:</w:t>
      </w:r>
    </w:p>
    <w:p w:rsidR="00E65144" w:rsidRDefault="00E65144" w:rsidP="00630130">
      <w:pPr>
        <w:rPr>
          <w:rFonts w:asciiTheme="majorBidi" w:hAnsiTheme="majorBidi" w:cstheme="majorBidi"/>
          <w:sz w:val="28"/>
          <w:szCs w:val="28"/>
        </w:rPr>
      </w:pPr>
    </w:p>
    <w:sectPr w:rsidR="00E65144" w:rsidSect="00586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47" w:right="720" w:bottom="1440" w:left="720" w:header="432" w:footer="28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F5" w:rsidRDefault="00FD75F5" w:rsidP="00E93252">
      <w:r>
        <w:separator/>
      </w:r>
    </w:p>
  </w:endnote>
  <w:endnote w:type="continuationSeparator" w:id="0">
    <w:p w:rsidR="00FD75F5" w:rsidRDefault="00FD75F5" w:rsidP="00E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9D" w:rsidRDefault="00966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137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8C9" w:rsidRDefault="00A728C9" w:rsidP="000D06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3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8C9" w:rsidRDefault="0001714F" w:rsidP="000D0612">
    <w:pPr>
      <w:pStyle w:val="Footer"/>
      <w:jc w:val="center"/>
    </w:pPr>
    <w:r>
      <w:t>I</w:t>
    </w:r>
    <w:r w:rsidR="00EA4D1B">
      <w:t>nternational Cooperation and Knowledge Exchange Administration</w:t>
    </w:r>
    <w:r w:rsidR="00F55128">
      <w:t xml:space="preserve"> PB 400 Al Ahsa 31982</w:t>
    </w:r>
  </w:p>
  <w:p w:rsidR="000D0612" w:rsidRDefault="00F55128" w:rsidP="000D0612">
    <w:pPr>
      <w:pStyle w:val="Footer"/>
      <w:jc w:val="center"/>
    </w:pPr>
    <w:r>
      <w:t xml:space="preserve">+966 13 5896744 </w:t>
    </w:r>
    <w:hyperlink r:id="rId1" w:history="1">
      <w:r w:rsidRPr="002B3FA7">
        <w:rPr>
          <w:rStyle w:val="Hyperlink"/>
        </w:rPr>
        <w:t>www.kfu.edu.sa</w:t>
      </w:r>
    </w:hyperlink>
    <w:r>
      <w:t xml:space="preserve"> </w:t>
    </w:r>
    <w:hyperlink r:id="rId2" w:history="1">
      <w:r w:rsidR="002D36F0" w:rsidRPr="002B3FA7">
        <w:rPr>
          <w:rStyle w:val="Hyperlink"/>
        </w:rPr>
        <w:t>ickea.info@kfu.edu.sa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E" w:rsidRDefault="00EE7C3E" w:rsidP="006C2976">
    <w:pPr>
      <w:pStyle w:val="Footer"/>
      <w:jc w:val="right"/>
    </w:pPr>
  </w:p>
  <w:p w:rsidR="00EE7C3E" w:rsidRDefault="00EE7C3E" w:rsidP="00EE7C3E">
    <w:pPr>
      <w:pStyle w:val="Footer"/>
      <w:jc w:val="center"/>
    </w:pPr>
    <w:r>
      <w:t>International Cooperation and Knowledge Exchange Administration PB 400 Al Ahsa 31982</w:t>
    </w:r>
  </w:p>
  <w:p w:rsidR="00EE7C3E" w:rsidRDefault="00EE7C3E" w:rsidP="00EE7C3E">
    <w:pPr>
      <w:pStyle w:val="Footer"/>
      <w:jc w:val="center"/>
    </w:pPr>
    <w:r>
      <w:t xml:space="preserve">+966 13 5896744 </w:t>
    </w:r>
    <w:hyperlink r:id="rId1" w:history="1">
      <w:r w:rsidRPr="002B3FA7">
        <w:rPr>
          <w:rStyle w:val="Hyperlink"/>
        </w:rPr>
        <w:t>www.kfu.edu.sa</w:t>
      </w:r>
    </w:hyperlink>
    <w:r>
      <w:t xml:space="preserve"> </w:t>
    </w:r>
    <w:hyperlink r:id="rId2" w:history="1">
      <w:r w:rsidRPr="002B3FA7">
        <w:rPr>
          <w:rStyle w:val="Hyperlink"/>
        </w:rPr>
        <w:t>ickea.info@kfu.edu.sa</w:t>
      </w:r>
    </w:hyperlink>
  </w:p>
  <w:p w:rsidR="00EE7C3E" w:rsidRDefault="00EE7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F5" w:rsidRDefault="00FD75F5" w:rsidP="00E93252">
      <w:r>
        <w:separator/>
      </w:r>
    </w:p>
  </w:footnote>
  <w:footnote w:type="continuationSeparator" w:id="0">
    <w:p w:rsidR="00FD75F5" w:rsidRDefault="00FD75F5" w:rsidP="00E9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9D" w:rsidRDefault="00966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9D" w:rsidRDefault="0096639D" w:rsidP="0096639D">
    <w:pPr>
      <w:pStyle w:val="Header"/>
      <w:tabs>
        <w:tab w:val="clear" w:pos="4320"/>
        <w:tab w:val="clear" w:pos="8640"/>
        <w:tab w:val="right" w:pos="1044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383B866" wp14:editId="5F46029C">
              <wp:simplePos x="0" y="0"/>
              <wp:positionH relativeFrom="column">
                <wp:posOffset>2113915</wp:posOffset>
              </wp:positionH>
              <wp:positionV relativeFrom="paragraph">
                <wp:posOffset>-15240</wp:posOffset>
              </wp:positionV>
              <wp:extent cx="2257425" cy="1185545"/>
              <wp:effectExtent l="0" t="0" r="9525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96639D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96639D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B8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left:0;text-align:left;margin-left:166.45pt;margin-top:-1.2pt;width:177.75pt;height:9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" stroked="f">
              <v:textbox>
                <w:txbxContent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96639D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96639D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BDF078C" wp14:editId="56313669">
          <wp:extent cx="1952625" cy="984250"/>
          <wp:effectExtent l="0" t="0" r="9525" b="6350"/>
          <wp:docPr id="7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94" cy="98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27F5">
      <w:rPr>
        <w:noProof/>
      </w:rPr>
      <w:drawing>
        <wp:inline distT="0" distB="0" distL="0" distR="0" wp14:anchorId="39014EF5" wp14:editId="023EEDAA">
          <wp:extent cx="2108026" cy="1009650"/>
          <wp:effectExtent l="0" t="0" r="6985" b="0"/>
          <wp:docPr id="8" name="Picture 8" descr="D:\Website\Logo\New Logo\KFU Logo Arab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bsite\Logo\New Logo\KFU Logo Arab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02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252" w:rsidRPr="0096639D" w:rsidRDefault="00E93252" w:rsidP="0096639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9D" w:rsidRDefault="0096639D" w:rsidP="0096639D">
    <w:pPr>
      <w:pStyle w:val="Header"/>
      <w:tabs>
        <w:tab w:val="clear" w:pos="4320"/>
        <w:tab w:val="clear" w:pos="8640"/>
        <w:tab w:val="right" w:pos="1044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83B866" wp14:editId="5F46029C">
              <wp:simplePos x="0" y="0"/>
              <wp:positionH relativeFrom="column">
                <wp:posOffset>2113915</wp:posOffset>
              </wp:positionH>
              <wp:positionV relativeFrom="paragraph">
                <wp:posOffset>-15240</wp:posOffset>
              </wp:positionV>
              <wp:extent cx="2257425" cy="118554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96639D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96639D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96639D" w:rsidRPr="00A42E25" w:rsidRDefault="0096639D" w:rsidP="009663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B86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66.45pt;margin-top:-1.2pt;width:177.75pt;height:9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" stroked="f">
              <v:textbox>
                <w:txbxContent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96639D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96639D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96639D" w:rsidRPr="00A42E25" w:rsidRDefault="0096639D" w:rsidP="0096639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BDF078C" wp14:editId="56313669">
          <wp:extent cx="1952625" cy="984250"/>
          <wp:effectExtent l="0" t="0" r="9525" b="6350"/>
          <wp:docPr id="3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94" cy="98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27F5">
      <w:rPr>
        <w:noProof/>
      </w:rPr>
      <w:drawing>
        <wp:inline distT="0" distB="0" distL="0" distR="0" wp14:anchorId="39014EF5" wp14:editId="023EEDAA">
          <wp:extent cx="2108026" cy="1009650"/>
          <wp:effectExtent l="0" t="0" r="6985" b="0"/>
          <wp:docPr id="1" name="Picture 1" descr="D:\Website\Logo\New Logo\KFU Logo Arab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bsite\Logo\New Logo\KFU Logo Arab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02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7C3E" w:rsidRPr="0096639D" w:rsidRDefault="00EE7C3E" w:rsidP="00966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767E"/>
    <w:multiLevelType w:val="hybridMultilevel"/>
    <w:tmpl w:val="98E61F7C"/>
    <w:lvl w:ilvl="0" w:tplc="800CD7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7DDE"/>
    <w:multiLevelType w:val="hybridMultilevel"/>
    <w:tmpl w:val="7108A566"/>
    <w:lvl w:ilvl="0" w:tplc="52AE35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4FD1"/>
    <w:multiLevelType w:val="hybridMultilevel"/>
    <w:tmpl w:val="44725136"/>
    <w:lvl w:ilvl="0" w:tplc="C498A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490A"/>
    <w:multiLevelType w:val="hybridMultilevel"/>
    <w:tmpl w:val="479E0A66"/>
    <w:lvl w:ilvl="0" w:tplc="5B5435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D3"/>
    <w:rsid w:val="00011514"/>
    <w:rsid w:val="0001714F"/>
    <w:rsid w:val="000A290F"/>
    <w:rsid w:val="000A601E"/>
    <w:rsid w:val="000B21FB"/>
    <w:rsid w:val="000B3EC0"/>
    <w:rsid w:val="000D0612"/>
    <w:rsid w:val="000D7567"/>
    <w:rsid w:val="000E03CC"/>
    <w:rsid w:val="000F79C1"/>
    <w:rsid w:val="00105013"/>
    <w:rsid w:val="00144E76"/>
    <w:rsid w:val="00172E36"/>
    <w:rsid w:val="0018588A"/>
    <w:rsid w:val="00193F78"/>
    <w:rsid w:val="001F1DB1"/>
    <w:rsid w:val="00212AB0"/>
    <w:rsid w:val="002166A6"/>
    <w:rsid w:val="00223382"/>
    <w:rsid w:val="00225D79"/>
    <w:rsid w:val="002656E5"/>
    <w:rsid w:val="00283A98"/>
    <w:rsid w:val="002B0074"/>
    <w:rsid w:val="002D36F0"/>
    <w:rsid w:val="0032788F"/>
    <w:rsid w:val="00330B1B"/>
    <w:rsid w:val="003439F7"/>
    <w:rsid w:val="003B0D26"/>
    <w:rsid w:val="003D28D0"/>
    <w:rsid w:val="00401BAC"/>
    <w:rsid w:val="004072EC"/>
    <w:rsid w:val="00423A02"/>
    <w:rsid w:val="0045088D"/>
    <w:rsid w:val="00467540"/>
    <w:rsid w:val="004A43D8"/>
    <w:rsid w:val="004C4380"/>
    <w:rsid w:val="004D48BC"/>
    <w:rsid w:val="004E26D8"/>
    <w:rsid w:val="004E7562"/>
    <w:rsid w:val="00546014"/>
    <w:rsid w:val="00550633"/>
    <w:rsid w:val="005865BD"/>
    <w:rsid w:val="00596607"/>
    <w:rsid w:val="00604EFB"/>
    <w:rsid w:val="00624693"/>
    <w:rsid w:val="00630130"/>
    <w:rsid w:val="00650E4F"/>
    <w:rsid w:val="00657FDB"/>
    <w:rsid w:val="006637EA"/>
    <w:rsid w:val="006672C9"/>
    <w:rsid w:val="00673559"/>
    <w:rsid w:val="0068084A"/>
    <w:rsid w:val="00696541"/>
    <w:rsid w:val="006C2976"/>
    <w:rsid w:val="006D4C33"/>
    <w:rsid w:val="006F7BD2"/>
    <w:rsid w:val="00705CD3"/>
    <w:rsid w:val="0073366B"/>
    <w:rsid w:val="007B1860"/>
    <w:rsid w:val="007C2B16"/>
    <w:rsid w:val="007C4383"/>
    <w:rsid w:val="00807D39"/>
    <w:rsid w:val="008139F7"/>
    <w:rsid w:val="008159E7"/>
    <w:rsid w:val="00817E98"/>
    <w:rsid w:val="008223E2"/>
    <w:rsid w:val="008E7DA0"/>
    <w:rsid w:val="008F49D1"/>
    <w:rsid w:val="009020D6"/>
    <w:rsid w:val="00931B6F"/>
    <w:rsid w:val="009615E8"/>
    <w:rsid w:val="0096326B"/>
    <w:rsid w:val="0096639D"/>
    <w:rsid w:val="009A148D"/>
    <w:rsid w:val="009C7B7A"/>
    <w:rsid w:val="009E3A96"/>
    <w:rsid w:val="009F2A67"/>
    <w:rsid w:val="00A25589"/>
    <w:rsid w:val="00A25F03"/>
    <w:rsid w:val="00A3631E"/>
    <w:rsid w:val="00A42E25"/>
    <w:rsid w:val="00A47264"/>
    <w:rsid w:val="00A5476E"/>
    <w:rsid w:val="00A728C9"/>
    <w:rsid w:val="00AC1556"/>
    <w:rsid w:val="00AD3046"/>
    <w:rsid w:val="00AE1C27"/>
    <w:rsid w:val="00AE2E77"/>
    <w:rsid w:val="00AE36C6"/>
    <w:rsid w:val="00AE63BD"/>
    <w:rsid w:val="00B309AF"/>
    <w:rsid w:val="00B568B8"/>
    <w:rsid w:val="00B853AD"/>
    <w:rsid w:val="00BC75BC"/>
    <w:rsid w:val="00C46F83"/>
    <w:rsid w:val="00C56252"/>
    <w:rsid w:val="00C628E7"/>
    <w:rsid w:val="00C72A1D"/>
    <w:rsid w:val="00C84556"/>
    <w:rsid w:val="00C85506"/>
    <w:rsid w:val="00CB5FAE"/>
    <w:rsid w:val="00D03F56"/>
    <w:rsid w:val="00D06519"/>
    <w:rsid w:val="00D21E47"/>
    <w:rsid w:val="00D21EF7"/>
    <w:rsid w:val="00D55F03"/>
    <w:rsid w:val="00D61198"/>
    <w:rsid w:val="00D83C71"/>
    <w:rsid w:val="00D92539"/>
    <w:rsid w:val="00D94E4C"/>
    <w:rsid w:val="00D9647F"/>
    <w:rsid w:val="00DA33B5"/>
    <w:rsid w:val="00DC5042"/>
    <w:rsid w:val="00DD4B39"/>
    <w:rsid w:val="00E164F8"/>
    <w:rsid w:val="00E23C59"/>
    <w:rsid w:val="00E54A5E"/>
    <w:rsid w:val="00E613ED"/>
    <w:rsid w:val="00E65144"/>
    <w:rsid w:val="00E74077"/>
    <w:rsid w:val="00E755FA"/>
    <w:rsid w:val="00E87BC9"/>
    <w:rsid w:val="00E93252"/>
    <w:rsid w:val="00EA0104"/>
    <w:rsid w:val="00EA4D1B"/>
    <w:rsid w:val="00ED4AE7"/>
    <w:rsid w:val="00EE7C3E"/>
    <w:rsid w:val="00EF02AF"/>
    <w:rsid w:val="00EF1433"/>
    <w:rsid w:val="00F27573"/>
    <w:rsid w:val="00F4733C"/>
    <w:rsid w:val="00F55128"/>
    <w:rsid w:val="00F70ACE"/>
    <w:rsid w:val="00F71E14"/>
    <w:rsid w:val="00F74F54"/>
    <w:rsid w:val="00F76A86"/>
    <w:rsid w:val="00F82BF3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67959-3277-4149-B686-E97232C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52"/>
  </w:style>
  <w:style w:type="paragraph" w:styleId="Footer">
    <w:name w:val="footer"/>
    <w:basedOn w:val="Normal"/>
    <w:link w:val="Foot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52"/>
  </w:style>
  <w:style w:type="paragraph" w:styleId="NoSpacing">
    <w:name w:val="No Spacing"/>
    <w:link w:val="NoSpacingChar"/>
    <w:uiPriority w:val="1"/>
    <w:qFormat/>
    <w:rsid w:val="00546014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6014"/>
    <w:rPr>
      <w:rFonts w:eastAsiaTheme="minorEastAsia"/>
    </w:rPr>
  </w:style>
  <w:style w:type="table" w:styleId="TableGrid">
    <w:name w:val="Table Grid"/>
    <w:basedOn w:val="TableNormal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3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5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ckea.info@kfu.edu.sa" TargetMode="External"/><Relationship Id="rId1" Type="http://schemas.openxmlformats.org/officeDocument/2006/relationships/hyperlink" Target="http://www.kfu.edu.s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ckea.info@kfu.edu.sa" TargetMode="External"/><Relationship Id="rId1" Type="http://schemas.openxmlformats.org/officeDocument/2006/relationships/hyperlink" Target="http://www.kfu.edu.s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mp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z.ahamed\Documents\Custom%20Office%20Templates\International%20Projec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91588868913E449178BBFEE5EC7E49" ma:contentTypeVersion="2" ma:contentTypeDescription="إنشاء مستند جديد." ma:contentTypeScope="" ma:versionID="a705ba578d9966b1e2c64d6974b50bd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77677B-BBF5-4457-9E59-8878C0ECD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236A8-3DBA-43DC-BB39-105AC0CE9500}"/>
</file>

<file path=customXml/itemProps3.xml><?xml version="1.0" encoding="utf-8"?>
<ds:datastoreItem xmlns:ds="http://schemas.openxmlformats.org/officeDocument/2006/customXml" ds:itemID="{DA5C3B87-A076-432F-8CA0-262B74C8FCAB}"/>
</file>

<file path=customXml/itemProps4.xml><?xml version="1.0" encoding="utf-8"?>
<ds:datastoreItem xmlns:ds="http://schemas.openxmlformats.org/officeDocument/2006/customXml" ds:itemID="{6E49A8CC-30FF-4268-A072-772C1DC7A744}"/>
</file>

<file path=docProps/app.xml><?xml version="1.0" encoding="utf-8"?>
<Properties xmlns="http://schemas.openxmlformats.org/officeDocument/2006/extended-properties" xmlns:vt="http://schemas.openxmlformats.org/officeDocument/2006/docPropsVTypes">
  <Template>International Project Form</Template>
  <TotalTime>1</TotalTime>
  <Pages>9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Ahamed Abdulbasith</dc:creator>
  <cp:keywords/>
  <dc:description/>
  <cp:lastModifiedBy>Riaz Ahamed Abdulbasith</cp:lastModifiedBy>
  <cp:revision>3</cp:revision>
  <cp:lastPrinted>2020-11-18T08:34:00Z</cp:lastPrinted>
  <dcterms:created xsi:type="dcterms:W3CDTF">2022-12-15T10:36:00Z</dcterms:created>
  <dcterms:modified xsi:type="dcterms:W3CDTF">2022-12-15T10:37:00Z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0x010100CF91588868913E449178BBFEE5EC7E49</vt:lpwstr>
  </property>
</Properties>
</file>