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189"/>
        <w:gridCol w:w="233"/>
      </w:tblGrid>
      <w:tr w:rsidR="00B701A4" w:rsidTr="00E833A4">
        <w:trPr>
          <w:trHeight w:val="1080"/>
        </w:trPr>
        <w:tc>
          <w:tcPr>
            <w:tcW w:w="2744" w:type="dxa"/>
          </w:tcPr>
          <w:tbl>
            <w:tblPr>
              <w:bidiVisual/>
              <w:tblW w:w="10244" w:type="dxa"/>
              <w:tblLook w:val="00A0"/>
            </w:tblPr>
            <w:tblGrid>
              <w:gridCol w:w="2346"/>
              <w:gridCol w:w="7898"/>
            </w:tblGrid>
            <w:tr w:rsidR="00B701A4" w:rsidRPr="00E4368D" w:rsidTr="009A7284">
              <w:trPr>
                <w:trHeight w:val="1135"/>
              </w:trPr>
              <w:tc>
                <w:tcPr>
                  <w:tcW w:w="2346" w:type="dxa"/>
                </w:tcPr>
                <w:p w:rsidR="00B701A4" w:rsidRPr="00614CB5" w:rsidRDefault="00B701A4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pict>
                      <v:line id="_x0000_s1026" style="position:absolute;left:0;text-align:left;flip:x;z-index:251658240" from="25.5pt,423pt" to="52.5pt,423pt">
                        <w10:wrap anchorx="page"/>
                      </v:line>
                    </w:pict>
                  </w:r>
                  <w:r w:rsidRPr="008E33BA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alt="NCAAA" style="width:84pt;height:45pt;visibility:visible">
                        <v:imagedata r:id="rId7" o:title=""/>
                      </v:shape>
                    </w:pict>
                  </w:r>
                </w:p>
              </w:tc>
              <w:tc>
                <w:tcPr>
                  <w:tcW w:w="7898" w:type="dxa"/>
                </w:tcPr>
                <w:p w:rsidR="00B701A4" w:rsidRPr="00614CB5" w:rsidRDefault="00B701A4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B701A4" w:rsidRPr="00614CB5" w:rsidRDefault="00B701A4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</w:t>
                  </w: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الوطنية</w:t>
                  </w: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للتقويم</w:t>
                  </w: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والاعتماد</w:t>
                  </w: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الأكاديمي</w:t>
                  </w:r>
                </w:p>
                <w:p w:rsidR="00B701A4" w:rsidRPr="00614CB5" w:rsidRDefault="00B701A4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المملكة</w:t>
                  </w: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العربية</w:t>
                  </w: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السعودية</w:t>
                  </w:r>
                </w:p>
              </w:tc>
            </w:tr>
          </w:tbl>
          <w:p w:rsidR="00B701A4" w:rsidRPr="00614CB5" w:rsidRDefault="00B701A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B701A4" w:rsidRPr="00614CB5" w:rsidRDefault="00B701A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701A4" w:rsidTr="00E833A4">
        <w:trPr>
          <w:trHeight w:val="1620"/>
        </w:trPr>
        <w:tc>
          <w:tcPr>
            <w:tcW w:w="2744" w:type="dxa"/>
          </w:tcPr>
          <w:p w:rsidR="00B701A4" w:rsidRPr="00614CB5" w:rsidRDefault="00B701A4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B701A4" w:rsidRDefault="00B701A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701A4" w:rsidRPr="00FC6260" w:rsidRDefault="00B701A4" w:rsidP="00E81F1B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 xml:space="preserve">نموذج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B701A4" w:rsidRPr="00BC197C" w:rsidTr="00C44228">
        <w:tc>
          <w:tcPr>
            <w:tcW w:w="8640" w:type="dxa"/>
          </w:tcPr>
          <w:p w:rsidR="00B701A4" w:rsidRPr="00BC197C" w:rsidRDefault="00B701A4" w:rsidP="00C44228">
            <w:pPr>
              <w:spacing w:before="240" w:after="240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المؤسسة</w:t>
            </w: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  <w:t>:</w:t>
            </w: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  <w:tab/>
            </w:r>
            <w:r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  <w:t xml:space="preserve">                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جامعة الملك فيصل بالإحساء.</w:t>
            </w:r>
          </w:p>
        </w:tc>
      </w:tr>
      <w:tr w:rsidR="00B701A4" w:rsidRPr="00BC197C" w:rsidTr="00C44228">
        <w:tc>
          <w:tcPr>
            <w:tcW w:w="8640" w:type="dxa"/>
          </w:tcPr>
          <w:p w:rsidR="00B701A4" w:rsidRPr="00BC197C" w:rsidRDefault="00B701A4" w:rsidP="00B62C6E">
            <w:pPr>
              <w:spacing w:before="240" w:after="240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الكلية/القسم</w:t>
            </w: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  <w:t xml:space="preserve">: </w:t>
            </w: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              </w:t>
            </w: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التربية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/ 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الإدارة التعليمية.</w:t>
            </w:r>
          </w:p>
        </w:tc>
      </w:tr>
    </w:tbl>
    <w:p w:rsidR="00B701A4" w:rsidRPr="00BC197C" w:rsidRDefault="00B701A4" w:rsidP="00E81F1B">
      <w:pPr>
        <w:pStyle w:val="Heading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 w:rsidRPr="00BC197C">
        <w:rPr>
          <w:rFonts w:ascii="Arial" w:hAnsi="Arial" w:cs="AL-Mohanad"/>
          <w:b/>
          <w:bCs/>
          <w:sz w:val="28"/>
          <w:szCs w:val="28"/>
          <w:rtl/>
        </w:rPr>
        <w:t>أ)التعريف بالمقرر الدراسي ومعلومات عامة عنه 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B701A4" w:rsidRPr="00BC197C" w:rsidTr="00C44228">
        <w:tc>
          <w:tcPr>
            <w:tcW w:w="8590" w:type="dxa"/>
          </w:tcPr>
          <w:p w:rsidR="00B701A4" w:rsidRPr="00BC197C" w:rsidRDefault="00B701A4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اسم ورمز المقرر الدراسي:          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إدارة الصف الدراسي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.</w:t>
            </w:r>
            <w:r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</w:t>
            </w:r>
            <w:r w:rsidRPr="00FC4063">
              <w:rPr>
                <w:rFonts w:cs="AL-Mohanad Bold"/>
                <w:b/>
                <w:bCs/>
                <w:sz w:val="32"/>
                <w:szCs w:val="32"/>
                <w:rtl/>
              </w:rPr>
              <w:t>6040602</w:t>
            </w:r>
          </w:p>
        </w:tc>
      </w:tr>
      <w:tr w:rsidR="00B701A4" w:rsidRPr="00BC197C" w:rsidTr="00C44228">
        <w:tc>
          <w:tcPr>
            <w:tcW w:w="8590" w:type="dxa"/>
          </w:tcPr>
          <w:p w:rsidR="00B701A4" w:rsidRPr="00BC197C" w:rsidRDefault="00B701A4" w:rsidP="00F24F7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عدد الساعات المعتمدة:                           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ساعتان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.</w:t>
            </w:r>
          </w:p>
        </w:tc>
      </w:tr>
      <w:tr w:rsidR="00B701A4" w:rsidRPr="00BC197C" w:rsidTr="00C44228">
        <w:tc>
          <w:tcPr>
            <w:tcW w:w="8590" w:type="dxa"/>
          </w:tcPr>
          <w:p w:rsidR="00B701A4" w:rsidRPr="00BC197C" w:rsidRDefault="00B701A4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البرنامج أو البرامج الذي يقدم ضمنه المقرر الدراسي. </w:t>
            </w:r>
          </w:p>
          <w:p w:rsidR="00B701A4" w:rsidRPr="00BC197C" w:rsidRDefault="00B701A4" w:rsidP="00C44228">
            <w:pPr>
              <w:jc w:val="center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(في حال وجود مقرر اختياري عام في عدة برامج, بيّن هذا بدلاً من إعداد قائمة بهذه البرامج)</w:t>
            </w:r>
          </w:p>
          <w:p w:rsidR="00B701A4" w:rsidRPr="00BC197C" w:rsidRDefault="00B701A4" w:rsidP="00F24F7E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QA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QA"/>
              </w:rPr>
              <w:t>الماجستير في الإدارة التربوية</w:t>
            </w:r>
          </w:p>
        </w:tc>
      </w:tr>
      <w:tr w:rsidR="00B701A4" w:rsidRPr="00BC197C" w:rsidTr="00C44228">
        <w:tc>
          <w:tcPr>
            <w:tcW w:w="8590" w:type="dxa"/>
          </w:tcPr>
          <w:p w:rsidR="00B701A4" w:rsidRPr="00BC197C" w:rsidRDefault="00B701A4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اسم عضو هيئة التدريس المسئول عن المقرر الدراسي: </w:t>
            </w:r>
          </w:p>
          <w:p w:rsidR="00B701A4" w:rsidRPr="00BC197C" w:rsidRDefault="00B701A4" w:rsidP="00C44228">
            <w:p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                                 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الدكتور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/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سعد بن عبد الرحمن الناجم</w:t>
            </w:r>
          </w:p>
        </w:tc>
      </w:tr>
      <w:tr w:rsidR="00B701A4" w:rsidRPr="00BC197C" w:rsidTr="00C44228">
        <w:tc>
          <w:tcPr>
            <w:tcW w:w="8590" w:type="dxa"/>
          </w:tcPr>
          <w:p w:rsidR="00B701A4" w:rsidRPr="00BC197C" w:rsidRDefault="00B701A4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السنة أو المستوى الأكاديمي الذي يعطى فيه المقرر الدراسي: </w:t>
            </w:r>
          </w:p>
          <w:p w:rsidR="00B701A4" w:rsidRPr="00BC197C" w:rsidRDefault="00B701A4" w:rsidP="0065482B">
            <w:p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                                          الفصل الدراسي الرابع</w:t>
            </w:r>
          </w:p>
        </w:tc>
      </w:tr>
      <w:tr w:rsidR="00B701A4" w:rsidRPr="00BC197C" w:rsidTr="00C44228">
        <w:tc>
          <w:tcPr>
            <w:tcW w:w="8590" w:type="dxa"/>
          </w:tcPr>
          <w:p w:rsidR="00B701A4" w:rsidRPr="00BC197C" w:rsidRDefault="00B701A4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المتطلبات السابقة لهذا المقرر(إن وجدت):</w:t>
            </w:r>
          </w:p>
          <w:p w:rsidR="00B701A4" w:rsidRPr="00BC197C" w:rsidRDefault="00B701A4" w:rsidP="003D7B50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لا يوجد</w:t>
            </w:r>
          </w:p>
          <w:p w:rsidR="00B701A4" w:rsidRPr="00BC197C" w:rsidRDefault="00B701A4" w:rsidP="00C44228">
            <w:pPr>
              <w:rPr>
                <w:rFonts w:ascii="Arial" w:hAnsi="Arial" w:cs="AL-Mohanad"/>
                <w:b/>
                <w:bCs/>
                <w:sz w:val="28"/>
                <w:szCs w:val="28"/>
              </w:rPr>
            </w:pPr>
          </w:p>
        </w:tc>
      </w:tr>
      <w:tr w:rsidR="00B701A4" w:rsidRPr="00BC197C" w:rsidTr="00C44228">
        <w:tc>
          <w:tcPr>
            <w:tcW w:w="8590" w:type="dxa"/>
          </w:tcPr>
          <w:p w:rsidR="00B701A4" w:rsidRPr="00BC197C" w:rsidRDefault="00B701A4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المتطلبات الآنية لهذا المقرر (إن وجدت): </w:t>
            </w:r>
          </w:p>
          <w:p w:rsidR="00B701A4" w:rsidRPr="00BC197C" w:rsidRDefault="00B701A4" w:rsidP="003D7B50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لا يوجد</w:t>
            </w:r>
          </w:p>
          <w:p w:rsidR="00B701A4" w:rsidRPr="00BC197C" w:rsidRDefault="00B701A4" w:rsidP="00E81F1B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</w:p>
        </w:tc>
      </w:tr>
      <w:tr w:rsidR="00B701A4" w:rsidRPr="00BC197C" w:rsidTr="00C44228">
        <w:tc>
          <w:tcPr>
            <w:tcW w:w="8590" w:type="dxa"/>
          </w:tcPr>
          <w:p w:rsidR="00B701A4" w:rsidRPr="00BC197C" w:rsidRDefault="00B701A4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موقع تقديم المقرر إن لم يكن داخل المبنى الرئيس للمؤسسة التعليمية: </w:t>
            </w:r>
          </w:p>
          <w:p w:rsidR="00B701A4" w:rsidRPr="00BC197C" w:rsidRDefault="00B701A4" w:rsidP="00E41CEA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داخل الحرم الجامعي</w:t>
            </w:r>
          </w:p>
          <w:p w:rsidR="00B701A4" w:rsidRPr="00BC197C" w:rsidRDefault="00B701A4" w:rsidP="00E81F1B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</w:p>
        </w:tc>
      </w:tr>
    </w:tbl>
    <w:p w:rsidR="00B701A4" w:rsidRPr="00BC197C" w:rsidRDefault="00B701A4" w:rsidP="00E81F1B">
      <w:pPr>
        <w:rPr>
          <w:rFonts w:ascii="Arial" w:hAnsi="Arial" w:cs="AL-Mohanad"/>
          <w:b/>
          <w:bCs/>
          <w:sz w:val="28"/>
          <w:szCs w:val="28"/>
        </w:rPr>
      </w:pPr>
    </w:p>
    <w:p w:rsidR="00B701A4" w:rsidRPr="00BC197C" w:rsidRDefault="00B701A4" w:rsidP="00E81F1B">
      <w:pPr>
        <w:pStyle w:val="Heading7"/>
        <w:bidi/>
        <w:spacing w:after="240"/>
        <w:rPr>
          <w:rFonts w:ascii="Arial" w:hAnsi="Arial" w:cs="AL-Mohanad"/>
          <w:b/>
          <w:bCs/>
          <w:sz w:val="28"/>
          <w:szCs w:val="28"/>
          <w:lang w:val="en-US"/>
        </w:rPr>
      </w:pPr>
      <w:r w:rsidRPr="00BC197C">
        <w:rPr>
          <w:rFonts w:ascii="Arial" w:hAnsi="Arial" w:cs="AL-Mohanad"/>
          <w:b/>
          <w:bCs/>
          <w:sz w:val="28"/>
          <w:szCs w:val="28"/>
          <w:rtl/>
        </w:rPr>
        <w:t>ب) الأهداف:</w:t>
      </w:r>
      <w:r w:rsidRPr="00BC197C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B701A4" w:rsidRPr="00BC197C" w:rsidTr="00C44228">
        <w:trPr>
          <w:trHeight w:val="690"/>
        </w:trPr>
        <w:tc>
          <w:tcPr>
            <w:tcW w:w="8640" w:type="dxa"/>
          </w:tcPr>
          <w:p w:rsidR="00B701A4" w:rsidRPr="00BC197C" w:rsidRDefault="00B701A4" w:rsidP="00FA2FB8">
            <w:p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</w:p>
          <w:p w:rsidR="00B701A4" w:rsidRPr="0061353B" w:rsidRDefault="00B701A4" w:rsidP="00B62C6E">
            <w:pPr>
              <w:rPr>
                <w:rFonts w:ascii="Arial" w:hAnsi="Arial" w:cs="AL-Mohanad"/>
                <w:b/>
                <w:bCs/>
                <w:color w:val="0070C0"/>
                <w:sz w:val="32"/>
                <w:szCs w:val="32"/>
              </w:rPr>
            </w:pPr>
            <w:r>
              <w:rPr>
                <w:b/>
                <w:bCs/>
                <w:color w:val="0070C0"/>
                <w:sz w:val="28"/>
                <w:szCs w:val="28"/>
                <w:rtl/>
              </w:rPr>
              <w:t xml:space="preserve">       </w:t>
            </w:r>
            <w:r w:rsidRPr="0061353B">
              <w:rPr>
                <w:rFonts w:ascii="Arial" w:hAnsi="Arial" w:cs="AL-Mohanad"/>
                <w:b/>
                <w:bCs/>
                <w:color w:val="0070C0"/>
                <w:sz w:val="32"/>
                <w:szCs w:val="32"/>
                <w:rtl/>
              </w:rPr>
              <w:t>يهدف هذا المقرر إلى مساعدة الطالب /الطالبة على تحقيق ما يلي :</w:t>
            </w:r>
          </w:p>
          <w:p w:rsidR="00B701A4" w:rsidRDefault="00B701A4" w:rsidP="00B62C6E">
            <w:pPr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تزويد الطلاب بأهم المعارف في مجال إدارة الصف المدرسي من الناحية النظرية والتطبيقية من خلال دراسة مفهوم إدارة الصف</w:t>
            </w:r>
          </w:p>
          <w:p w:rsidR="00B701A4" w:rsidRPr="00D07A96" w:rsidRDefault="00B701A4" w:rsidP="00B62C6E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D07A96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أن يتعرف على المفاهيم الإدارية الخاصة بإدارة الصف الدراسي .</w:t>
            </w:r>
          </w:p>
          <w:p w:rsidR="00B701A4" w:rsidRPr="00D07A96" w:rsidRDefault="00B701A4" w:rsidP="00B62C6E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D07A96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أن يحدد ويستخدم الأساليب الإدارية المناسبة لإدارة الصف .</w:t>
            </w:r>
          </w:p>
          <w:p w:rsidR="00B701A4" w:rsidRPr="00D07A96" w:rsidRDefault="00B701A4" w:rsidP="00B62C6E">
            <w:pPr>
              <w:numPr>
                <w:ilvl w:val="0"/>
                <w:numId w:val="7"/>
              </w:numPr>
              <w:spacing w:after="0" w:line="240" w:lineRule="auto"/>
              <w:jc w:val="lowKashida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D07A96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أن يطبق النظم الإدارية المعاصرة لضبط السلوك الصفي ، وتيسير عملية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الا</w:t>
            </w:r>
            <w:r w:rsidRPr="00D07A96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تصال ونقل المعلومات إلي الطلاب.</w:t>
            </w:r>
          </w:p>
          <w:p w:rsidR="00B701A4" w:rsidRPr="00D07A96" w:rsidRDefault="00B701A4" w:rsidP="00E41CEA">
            <w:pPr>
              <w:numPr>
                <w:ilvl w:val="0"/>
                <w:numId w:val="7"/>
              </w:numPr>
              <w:spacing w:after="0" w:line="240" w:lineRule="auto"/>
              <w:jc w:val="lowKashida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D07A96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أن يحلل المشكلات السلوكية الصفية وأن يتعرف علي مصادرها، وأن يستخدم الوسائل الإدارية المناسبة لتعزيز عملية تعديل السلوك ومعالجته .</w:t>
            </w:r>
          </w:p>
          <w:p w:rsidR="00B701A4" w:rsidRPr="00BC197C" w:rsidRDefault="00B701A4" w:rsidP="00C44228">
            <w:pPr>
              <w:spacing w:after="0" w:line="240" w:lineRule="auto"/>
              <w:jc w:val="both"/>
              <w:rPr>
                <w:rFonts w:ascii="Arial" w:hAnsi="Arial" w:cs="AL-Mohanad"/>
                <w:b/>
                <w:bCs/>
                <w:sz w:val="28"/>
                <w:szCs w:val="28"/>
              </w:rPr>
            </w:pPr>
          </w:p>
        </w:tc>
      </w:tr>
      <w:tr w:rsidR="00B701A4" w:rsidRPr="00BC197C" w:rsidTr="00C44228">
        <w:tc>
          <w:tcPr>
            <w:tcW w:w="8640" w:type="dxa"/>
          </w:tcPr>
          <w:p w:rsidR="00B701A4" w:rsidRPr="00BC197C" w:rsidRDefault="00B701A4" w:rsidP="00C44228">
            <w:pPr>
              <w:pStyle w:val="Heading7"/>
              <w:bidi/>
              <w:jc w:val="both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2-صف بإيجاز أية خطط يتم تنفيذها لتطوير وتحسين  المقرر الدراسي . (مثل الاستخدام المتزايد لتقنية المعلومات أو مراجع الإنترنت، والتغييرات في  المحتوى كنتيجة للأبحاث الجديدة في مجال الدراسة).   </w:t>
            </w:r>
          </w:p>
          <w:p w:rsidR="00B701A4" w:rsidRPr="00BC197C" w:rsidRDefault="00B701A4" w:rsidP="0011753D">
            <w:p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لرجوع إلي 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المجلات العلمية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،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وترجمة الموض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و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ع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ات المتعلقة بالمقرر 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وتقتنيات التفاعل الصفي من قبل الطلا ب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،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وتلخيص بعض الفصول في الموض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و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ع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ات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الحديثة ذات العلاقة وعرضها من قبل الطلاب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،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ومناقشتها كمجموعة حوار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،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و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تقي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يم  بواسطة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الجميع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.</w:t>
            </w:r>
          </w:p>
          <w:p w:rsidR="00B701A4" w:rsidRPr="00BC197C" w:rsidRDefault="00B701A4" w:rsidP="00C44228">
            <w:pPr>
              <w:rPr>
                <w:rFonts w:ascii="Arial" w:hAnsi="Arial" w:cs="AL-Mohanad"/>
                <w:b/>
                <w:bCs/>
                <w:sz w:val="28"/>
                <w:szCs w:val="28"/>
              </w:rPr>
            </w:pPr>
          </w:p>
        </w:tc>
      </w:tr>
    </w:tbl>
    <w:p w:rsidR="00B701A4" w:rsidRPr="00BC197C" w:rsidRDefault="00B701A4" w:rsidP="00E81F1B">
      <w:pPr>
        <w:pStyle w:val="Heading9"/>
        <w:bidi/>
        <w:jc w:val="both"/>
        <w:rPr>
          <w:rFonts w:cs="AL-Mohanad"/>
          <w:b/>
          <w:bCs/>
          <w:sz w:val="28"/>
          <w:szCs w:val="28"/>
        </w:rPr>
      </w:pPr>
      <w:r w:rsidRPr="00BC197C">
        <w:rPr>
          <w:rFonts w:cs="AL-Mohanad"/>
          <w:b/>
          <w:bCs/>
          <w:sz w:val="28"/>
          <w:szCs w:val="28"/>
          <w:rtl/>
          <w:lang w:val="en-US"/>
        </w:rPr>
        <w:t xml:space="preserve">ج) </w:t>
      </w:r>
      <w:r w:rsidRPr="00BC197C">
        <w:rPr>
          <w:rFonts w:cs="AL-Mohanad"/>
          <w:b/>
          <w:bCs/>
          <w:sz w:val="28"/>
          <w:szCs w:val="28"/>
          <w:rtl/>
        </w:rPr>
        <w:t xml:space="preserve">توصيف المقرر الدراسي (ملاحظة: ينبغي إرفاق توصيف عام في الاستمارة المستخدمة في النشرة التعريفية أو الدليل ).  </w:t>
      </w:r>
    </w:p>
    <w:tbl>
      <w:tblPr>
        <w:bidiVisual/>
        <w:tblW w:w="8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1192"/>
      </w:tblGrid>
      <w:tr w:rsidR="00B701A4" w:rsidRPr="00BC197C" w:rsidTr="00DF234E">
        <w:tc>
          <w:tcPr>
            <w:tcW w:w="8846" w:type="dxa"/>
            <w:gridSpan w:val="3"/>
          </w:tcPr>
          <w:p w:rsidR="00B701A4" w:rsidRPr="00BC197C" w:rsidRDefault="00B701A4" w:rsidP="00C44228">
            <w:pPr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1-الموضوعات التي  ينبغي تناولها:</w:t>
            </w:r>
          </w:p>
        </w:tc>
      </w:tr>
      <w:tr w:rsidR="00B701A4" w:rsidRPr="00BC197C" w:rsidTr="00DF234E">
        <w:tc>
          <w:tcPr>
            <w:tcW w:w="6661" w:type="dxa"/>
          </w:tcPr>
          <w:p w:rsidR="00B701A4" w:rsidRPr="00BC197C" w:rsidRDefault="00B701A4" w:rsidP="00C44228">
            <w:pPr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val="fr-FR" w:bidi="ar-EG"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B701A4" w:rsidRPr="00BC197C" w:rsidRDefault="00B701A4" w:rsidP="00C44228">
            <w:pPr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عدد الأسابيع</w:t>
            </w:r>
          </w:p>
        </w:tc>
        <w:tc>
          <w:tcPr>
            <w:tcW w:w="1192" w:type="dxa"/>
          </w:tcPr>
          <w:p w:rsidR="00B701A4" w:rsidRPr="00BC197C" w:rsidRDefault="00B701A4" w:rsidP="00C44228">
            <w:pPr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 xml:space="preserve">ساعات التدريس </w:t>
            </w:r>
          </w:p>
        </w:tc>
      </w:tr>
      <w:tr w:rsidR="00B701A4" w:rsidRPr="00BC197C" w:rsidTr="00DF234E">
        <w:tc>
          <w:tcPr>
            <w:tcW w:w="6661" w:type="dxa"/>
          </w:tcPr>
          <w:p w:rsidR="00B701A4" w:rsidRPr="0061353B" w:rsidRDefault="00B701A4" w:rsidP="00C44228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61353B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      التعريف بالمقرر ومتطلباته وخطته العامة والواجبات المطلوبة</w:t>
            </w:r>
          </w:p>
        </w:tc>
        <w:tc>
          <w:tcPr>
            <w:tcW w:w="993" w:type="dxa"/>
          </w:tcPr>
          <w:p w:rsidR="00B701A4" w:rsidRPr="00BC197C" w:rsidRDefault="00B701A4" w:rsidP="0011753D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192" w:type="dxa"/>
          </w:tcPr>
          <w:p w:rsidR="00B701A4" w:rsidRPr="00BC197C" w:rsidRDefault="00B701A4" w:rsidP="0011753D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B701A4" w:rsidRPr="00BC197C" w:rsidTr="003D75B6">
        <w:tc>
          <w:tcPr>
            <w:tcW w:w="6661" w:type="dxa"/>
            <w:vAlign w:val="center"/>
          </w:tcPr>
          <w:p w:rsidR="00B701A4" w:rsidRPr="0061353B" w:rsidRDefault="00B701A4" w:rsidP="000C3460">
            <w:pPr>
              <w:jc w:val="lowKashida"/>
              <w:rPr>
                <w:rFonts w:cs="AL-Mohanad"/>
                <w:b/>
                <w:bCs/>
                <w:color w:val="0070C0"/>
                <w:sz w:val="28"/>
                <w:szCs w:val="28"/>
              </w:rPr>
            </w:pP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                   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مقدمة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عن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إدارة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الصف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الدراسي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3" w:type="dxa"/>
          </w:tcPr>
          <w:p w:rsidR="00B701A4" w:rsidRPr="00BC197C" w:rsidRDefault="00B701A4" w:rsidP="0011753D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192" w:type="dxa"/>
          </w:tcPr>
          <w:p w:rsidR="00B701A4" w:rsidRPr="00BC197C" w:rsidRDefault="00B701A4" w:rsidP="0011753D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2</w:t>
            </w:r>
          </w:p>
          <w:p w:rsidR="00B701A4" w:rsidRPr="00BC197C" w:rsidRDefault="00B701A4" w:rsidP="0011753D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B701A4" w:rsidRPr="00BC197C" w:rsidTr="003D75B6">
        <w:tc>
          <w:tcPr>
            <w:tcW w:w="6661" w:type="dxa"/>
            <w:vAlign w:val="center"/>
          </w:tcPr>
          <w:p w:rsidR="00B701A4" w:rsidRPr="0061353B" w:rsidRDefault="00B701A4" w:rsidP="000C3460">
            <w:pPr>
              <w:jc w:val="lowKashida"/>
              <w:rPr>
                <w:rFonts w:cs="AL-Mohanad"/>
                <w:b/>
                <w:bCs/>
                <w:color w:val="0070C0"/>
                <w:sz w:val="28"/>
                <w:szCs w:val="28"/>
              </w:rPr>
            </w:pP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      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تعليمات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وإرشادات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للطلاب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في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بداية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السنة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الدراسية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3" w:type="dxa"/>
          </w:tcPr>
          <w:p w:rsidR="00B701A4" w:rsidRPr="00BC197C" w:rsidRDefault="00B701A4" w:rsidP="0011753D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1</w:t>
            </w:r>
          </w:p>
          <w:p w:rsidR="00B701A4" w:rsidRPr="00BC197C" w:rsidRDefault="00B701A4" w:rsidP="0011753D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</w:p>
        </w:tc>
        <w:tc>
          <w:tcPr>
            <w:tcW w:w="1192" w:type="dxa"/>
          </w:tcPr>
          <w:p w:rsidR="00B701A4" w:rsidRPr="00BC197C" w:rsidRDefault="00B701A4" w:rsidP="0011753D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B701A4" w:rsidRPr="00BC197C" w:rsidTr="003D75B6">
        <w:tc>
          <w:tcPr>
            <w:tcW w:w="6661" w:type="dxa"/>
            <w:vAlign w:val="center"/>
          </w:tcPr>
          <w:p w:rsidR="00B701A4" w:rsidRPr="0061353B" w:rsidRDefault="00B701A4" w:rsidP="0011753D">
            <w:pPr>
              <w:jc w:val="lowKashida"/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     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خصائص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غرفة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الصف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الجيدة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 :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حجم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الصف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_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المناخ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الصفي</w:t>
            </w:r>
          </w:p>
          <w:p w:rsidR="00B701A4" w:rsidRPr="0061353B" w:rsidRDefault="00B701A4" w:rsidP="0011753D">
            <w:pPr>
              <w:jc w:val="lowKashida"/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      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أنماط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البيئة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الصفية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_  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قواعد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إدارة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تنظيم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البيئة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الصفية</w:t>
            </w:r>
          </w:p>
          <w:p w:rsidR="00B701A4" w:rsidRPr="0061353B" w:rsidRDefault="00B701A4" w:rsidP="000C3460">
            <w:pPr>
              <w:jc w:val="lowKashida"/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                        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مجالات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تفعيل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البيئة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الصفية</w:t>
            </w:r>
          </w:p>
          <w:p w:rsidR="00B701A4" w:rsidRPr="0061353B" w:rsidRDefault="00B701A4" w:rsidP="000C3460">
            <w:pPr>
              <w:jc w:val="lowKashida"/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                 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مؤشرات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نجاح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المعلم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في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البيئة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الصفية</w:t>
            </w:r>
          </w:p>
          <w:p w:rsidR="00B701A4" w:rsidRPr="0061353B" w:rsidRDefault="00B701A4" w:rsidP="000C3460">
            <w:pPr>
              <w:jc w:val="lowKashida"/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                      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معايير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الإدارة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الصفية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الفعالة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  <w:p w:rsidR="00B701A4" w:rsidRPr="0061353B" w:rsidRDefault="00B701A4" w:rsidP="000C3460">
            <w:pPr>
              <w:jc w:val="lowKashida"/>
              <w:rPr>
                <w:rFonts w:cs="AL-Mohanad"/>
                <w:b/>
                <w:bCs/>
                <w:color w:val="0070C0"/>
                <w:sz w:val="28"/>
                <w:szCs w:val="28"/>
              </w:rPr>
            </w:pP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                    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استراتيجيات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النشاط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الصفي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الفعال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3" w:type="dxa"/>
          </w:tcPr>
          <w:p w:rsidR="00B701A4" w:rsidRPr="0011753D" w:rsidRDefault="00B701A4" w:rsidP="0011753D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11753D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1</w:t>
            </w:r>
          </w:p>
          <w:p w:rsidR="00B701A4" w:rsidRPr="0011753D" w:rsidRDefault="00B701A4" w:rsidP="0011753D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 w:rsidRPr="0011753D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1</w:t>
            </w:r>
          </w:p>
          <w:p w:rsidR="00B701A4" w:rsidRPr="0011753D" w:rsidRDefault="00B701A4" w:rsidP="0011753D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 w:rsidRPr="0011753D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1</w:t>
            </w:r>
          </w:p>
          <w:p w:rsidR="00B701A4" w:rsidRPr="0011753D" w:rsidRDefault="00B701A4" w:rsidP="0011753D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 w:rsidRPr="0011753D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1</w:t>
            </w:r>
          </w:p>
          <w:p w:rsidR="00B701A4" w:rsidRPr="0011753D" w:rsidRDefault="00B701A4" w:rsidP="0011753D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 w:rsidRPr="0011753D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1</w:t>
            </w:r>
          </w:p>
          <w:p w:rsidR="00B701A4" w:rsidRPr="0011753D" w:rsidRDefault="00B701A4" w:rsidP="0011753D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11753D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192" w:type="dxa"/>
          </w:tcPr>
          <w:p w:rsidR="00B701A4" w:rsidRDefault="00B701A4" w:rsidP="0011753D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2</w:t>
            </w:r>
          </w:p>
          <w:p w:rsidR="00B701A4" w:rsidRDefault="00B701A4" w:rsidP="0011753D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2</w:t>
            </w:r>
          </w:p>
          <w:p w:rsidR="00B701A4" w:rsidRDefault="00B701A4" w:rsidP="0011753D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2</w:t>
            </w:r>
          </w:p>
          <w:p w:rsidR="00B701A4" w:rsidRDefault="00B701A4" w:rsidP="0011753D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2</w:t>
            </w:r>
          </w:p>
          <w:p w:rsidR="00B701A4" w:rsidRDefault="00B701A4" w:rsidP="0011753D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2</w:t>
            </w:r>
          </w:p>
          <w:p w:rsidR="00B701A4" w:rsidRDefault="00B701A4" w:rsidP="0011753D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</w:p>
          <w:p w:rsidR="00B701A4" w:rsidRPr="00BC197C" w:rsidRDefault="00B701A4" w:rsidP="0011753D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B701A4" w:rsidRPr="00BC197C" w:rsidTr="003D75B6">
        <w:tc>
          <w:tcPr>
            <w:tcW w:w="6661" w:type="dxa"/>
            <w:vAlign w:val="center"/>
          </w:tcPr>
          <w:p w:rsidR="00B701A4" w:rsidRPr="0061353B" w:rsidRDefault="00B701A4" w:rsidP="000C3460">
            <w:pPr>
              <w:jc w:val="lowKashida"/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                      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دور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المعلم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كقائد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للإدارة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الصفية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  <w:p w:rsidR="00B701A4" w:rsidRPr="0061353B" w:rsidRDefault="00B701A4" w:rsidP="000C3460">
            <w:pPr>
              <w:jc w:val="lowKashida"/>
              <w:rPr>
                <w:rFonts w:cs="AL-Mohanad"/>
                <w:b/>
                <w:bCs/>
                <w:color w:val="0070C0"/>
                <w:sz w:val="28"/>
                <w:szCs w:val="28"/>
              </w:rPr>
            </w:pP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                     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إستراتيجية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تفعيل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القيادة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الصفية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3" w:type="dxa"/>
          </w:tcPr>
          <w:p w:rsidR="00B701A4" w:rsidRPr="00BC197C" w:rsidRDefault="00B701A4" w:rsidP="0011753D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92" w:type="dxa"/>
          </w:tcPr>
          <w:p w:rsidR="00B701A4" w:rsidRPr="00BC197C" w:rsidRDefault="00B701A4" w:rsidP="0011753D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B701A4" w:rsidRPr="00BC197C" w:rsidTr="003D75B6">
        <w:tc>
          <w:tcPr>
            <w:tcW w:w="6661" w:type="dxa"/>
            <w:vAlign w:val="center"/>
          </w:tcPr>
          <w:p w:rsidR="00B701A4" w:rsidRPr="0061353B" w:rsidRDefault="00B701A4" w:rsidP="000C3460">
            <w:pPr>
              <w:jc w:val="lowKashida"/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                     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السلوك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الصفي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وتعديله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:</w:t>
            </w:r>
          </w:p>
          <w:p w:rsidR="00B701A4" w:rsidRPr="0061353B" w:rsidRDefault="00B701A4" w:rsidP="000C3460">
            <w:pPr>
              <w:jc w:val="lowKashida"/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                         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المشكلات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الصفية</w:t>
            </w:r>
          </w:p>
          <w:p w:rsidR="00B701A4" w:rsidRPr="0061353B" w:rsidRDefault="00B701A4" w:rsidP="000C3460">
            <w:pPr>
              <w:jc w:val="lowKashida"/>
              <w:rPr>
                <w:rFonts w:cs="AL-Mohanad"/>
                <w:b/>
                <w:bCs/>
                <w:color w:val="0070C0"/>
                <w:sz w:val="28"/>
                <w:szCs w:val="28"/>
              </w:rPr>
            </w:pP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              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أساليب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إدارة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السلوك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الصفي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وتعديله</w:t>
            </w:r>
          </w:p>
        </w:tc>
        <w:tc>
          <w:tcPr>
            <w:tcW w:w="993" w:type="dxa"/>
          </w:tcPr>
          <w:p w:rsidR="00B701A4" w:rsidRPr="00BC197C" w:rsidRDefault="00B701A4" w:rsidP="0011753D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92" w:type="dxa"/>
          </w:tcPr>
          <w:p w:rsidR="00B701A4" w:rsidRPr="00BC197C" w:rsidRDefault="00B701A4" w:rsidP="0011753D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B701A4" w:rsidRPr="00BC197C" w:rsidTr="00DF234E">
        <w:tc>
          <w:tcPr>
            <w:tcW w:w="6661" w:type="dxa"/>
          </w:tcPr>
          <w:p w:rsidR="00B701A4" w:rsidRPr="0061353B" w:rsidRDefault="00B701A4" w:rsidP="0011753D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عرض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واجبات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الطلاب</w:t>
            </w:r>
            <w:r w:rsidRPr="0061353B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61353B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ومناقشتها</w:t>
            </w:r>
          </w:p>
        </w:tc>
        <w:tc>
          <w:tcPr>
            <w:tcW w:w="993" w:type="dxa"/>
          </w:tcPr>
          <w:p w:rsidR="00B701A4" w:rsidRPr="00BC197C" w:rsidRDefault="00B701A4" w:rsidP="0011753D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192" w:type="dxa"/>
          </w:tcPr>
          <w:p w:rsidR="00B701A4" w:rsidRPr="00BC197C" w:rsidRDefault="00B701A4" w:rsidP="0011753D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B701A4" w:rsidRPr="00BC197C" w:rsidTr="00DF234E">
        <w:trPr>
          <w:trHeight w:val="773"/>
        </w:trPr>
        <w:tc>
          <w:tcPr>
            <w:tcW w:w="6661" w:type="dxa"/>
          </w:tcPr>
          <w:p w:rsidR="00B701A4" w:rsidRPr="0061353B" w:rsidRDefault="00B701A4" w:rsidP="0011753D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61353B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الاختبار النهائي للمادة</w:t>
            </w:r>
          </w:p>
        </w:tc>
        <w:tc>
          <w:tcPr>
            <w:tcW w:w="993" w:type="dxa"/>
          </w:tcPr>
          <w:p w:rsidR="00B701A4" w:rsidRPr="00BC197C" w:rsidRDefault="00B701A4" w:rsidP="0011753D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192" w:type="dxa"/>
          </w:tcPr>
          <w:p w:rsidR="00B701A4" w:rsidRPr="00BC197C" w:rsidRDefault="00B701A4" w:rsidP="0011753D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</w:tbl>
    <w:p w:rsidR="00B701A4" w:rsidRPr="00BC197C" w:rsidRDefault="00B701A4" w:rsidP="00E81F1B">
      <w:pPr>
        <w:rPr>
          <w:rFonts w:ascii="Arial" w:hAnsi="Arial" w:cs="AL-Mohanad"/>
          <w:b/>
          <w:bCs/>
          <w:sz w:val="28"/>
          <w:szCs w:val="28"/>
          <w:lang w:bidi="ar-EG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B701A4" w:rsidRPr="00BC197C" w:rsidTr="00E81F1B">
        <w:trPr>
          <w:trHeight w:val="647"/>
        </w:trPr>
        <w:tc>
          <w:tcPr>
            <w:tcW w:w="8698" w:type="dxa"/>
            <w:gridSpan w:val="5"/>
          </w:tcPr>
          <w:p w:rsidR="00B701A4" w:rsidRPr="00BC197C" w:rsidRDefault="00B701A4" w:rsidP="00C44228">
            <w:pPr>
              <w:pStyle w:val="Heading7"/>
              <w:bidi/>
              <w:spacing w:after="120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2-مكونات المقرر الدراسي (إجمالي عدد ساعات التدريس لكل فصل دراسي): </w:t>
            </w:r>
            <w:r w:rsidRPr="00BC197C">
              <w:rPr>
                <w:rFonts w:ascii="Arial" w:hAnsi="Arial" w:cs="AL-Mohanad"/>
                <w:b/>
                <w:bCs/>
                <w:sz w:val="28"/>
                <w:szCs w:val="28"/>
              </w:rPr>
              <w:tab/>
            </w:r>
            <w:r w:rsidRPr="00BC197C">
              <w:rPr>
                <w:rFonts w:ascii="Arial" w:hAnsi="Arial" w:cs="AL-Mohanad"/>
                <w:b/>
                <w:bCs/>
                <w:sz w:val="28"/>
                <w:szCs w:val="28"/>
              </w:rPr>
              <w:tab/>
            </w:r>
          </w:p>
        </w:tc>
      </w:tr>
      <w:tr w:rsidR="00B701A4" w:rsidRPr="00BC197C" w:rsidTr="00E81F1B">
        <w:trPr>
          <w:trHeight w:val="1043"/>
        </w:trPr>
        <w:tc>
          <w:tcPr>
            <w:tcW w:w="1858" w:type="dxa"/>
          </w:tcPr>
          <w:p w:rsidR="00B701A4" w:rsidRDefault="00B701A4" w:rsidP="00C44228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D07A96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المحاضرة:</w:t>
            </w:r>
          </w:p>
          <w:p w:rsidR="00B701A4" w:rsidRPr="00D07A96" w:rsidRDefault="00B701A4" w:rsidP="00D07A96">
            <w:pPr>
              <w:rPr>
                <w:rtl/>
                <w:lang w:val="en-AU"/>
              </w:rPr>
            </w:pPr>
          </w:p>
          <w:p w:rsidR="00B701A4" w:rsidRPr="00D07A96" w:rsidRDefault="00B701A4" w:rsidP="00D07A96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val="en-AU"/>
              </w:rPr>
            </w:pPr>
            <w:r w:rsidRPr="00D07A96">
              <w:rPr>
                <w:rFonts w:cs="AL-Mohanad"/>
                <w:b/>
                <w:bCs/>
                <w:color w:val="0070C0"/>
                <w:sz w:val="28"/>
                <w:szCs w:val="28"/>
                <w:rtl/>
                <w:lang w:val="en-AU"/>
              </w:rPr>
              <w:t>30</w:t>
            </w:r>
          </w:p>
        </w:tc>
        <w:tc>
          <w:tcPr>
            <w:tcW w:w="1620" w:type="dxa"/>
          </w:tcPr>
          <w:p w:rsidR="00B701A4" w:rsidRDefault="00B701A4" w:rsidP="0011753D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مادة  </w:t>
            </w:r>
          </w:p>
          <w:p w:rsidR="00B701A4" w:rsidRPr="00BC197C" w:rsidRDefault="00B701A4" w:rsidP="0011753D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ساعتان</w:t>
            </w:r>
          </w:p>
        </w:tc>
        <w:tc>
          <w:tcPr>
            <w:tcW w:w="1530" w:type="dxa"/>
          </w:tcPr>
          <w:p w:rsidR="00B701A4" w:rsidRPr="00BC197C" w:rsidRDefault="00B701A4" w:rsidP="00C44228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المختبر</w:t>
            </w:r>
          </w:p>
        </w:tc>
        <w:tc>
          <w:tcPr>
            <w:tcW w:w="1710" w:type="dxa"/>
          </w:tcPr>
          <w:p w:rsidR="00B701A4" w:rsidRDefault="00B701A4" w:rsidP="00C44228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عملي/ميداني/      </w:t>
            </w:r>
            <w:r w:rsidRPr="0011753D">
              <w:rPr>
                <w:rFonts w:ascii="Arial" w:hAnsi="Arial" w:cs="AL-Mohanad"/>
                <w:b/>
                <w:bCs/>
                <w:color w:val="000000"/>
                <w:sz w:val="28"/>
                <w:szCs w:val="28"/>
                <w:rtl/>
              </w:rPr>
              <w:t>تدريبي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  <w:p w:rsidR="00B701A4" w:rsidRPr="00BC197C" w:rsidRDefault="00B701A4" w:rsidP="0011753D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</w:tcPr>
          <w:p w:rsidR="00B701A4" w:rsidRDefault="00B701A4" w:rsidP="00C44228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أخرى:</w:t>
            </w:r>
          </w:p>
          <w:p w:rsidR="00B701A4" w:rsidRPr="00BC197C" w:rsidRDefault="00B701A4" w:rsidP="0011753D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تكليفات طلابية بمعدل مرة كل أسبوعين</w:t>
            </w:r>
          </w:p>
        </w:tc>
      </w:tr>
    </w:tbl>
    <w:p w:rsidR="00B701A4" w:rsidRPr="00BC197C" w:rsidRDefault="00B701A4" w:rsidP="00E81F1B">
      <w:pPr>
        <w:rPr>
          <w:rFonts w:ascii="Arial" w:hAnsi="Arial" w:cs="AL-Mohanad"/>
          <w:b/>
          <w:bCs/>
          <w:sz w:val="28"/>
          <w:szCs w:val="28"/>
          <w:lang w:bidi="ar-QA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B701A4" w:rsidRPr="00BC197C" w:rsidTr="00E81F1B">
        <w:trPr>
          <w:trHeight w:val="647"/>
        </w:trPr>
        <w:tc>
          <w:tcPr>
            <w:tcW w:w="8698" w:type="dxa"/>
          </w:tcPr>
          <w:p w:rsidR="00B701A4" w:rsidRPr="00BC197C" w:rsidRDefault="00B701A4" w:rsidP="00C44228">
            <w:pPr>
              <w:pStyle w:val="Heading7"/>
              <w:bidi/>
              <w:spacing w:after="120"/>
              <w:jc w:val="both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3-ساعات دراسة خاصة إضافية/ساعات التعلم المتوقع أن يستوفيها الطالب أسبوعياً. (ينبغي أن يمثل هذا المتوسط لكل فصل دراسي وليس المطلوب لكل أسبوع): </w:t>
            </w:r>
          </w:p>
          <w:p w:rsidR="00B701A4" w:rsidRPr="00BC197C" w:rsidRDefault="00B701A4" w:rsidP="0011753D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1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5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ساعة</w:t>
            </w:r>
          </w:p>
        </w:tc>
      </w:tr>
    </w:tbl>
    <w:p w:rsidR="00B701A4" w:rsidRPr="00BC197C" w:rsidRDefault="00B701A4" w:rsidP="00E81F1B">
      <w:pPr>
        <w:rPr>
          <w:rFonts w:ascii="Arial" w:hAnsi="Arial" w:cs="AL-Mohanad"/>
          <w:b/>
          <w:bCs/>
          <w:sz w:val="28"/>
          <w:szCs w:val="28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5220"/>
        <w:gridCol w:w="1260"/>
        <w:gridCol w:w="1210"/>
      </w:tblGrid>
      <w:tr w:rsidR="00B701A4" w:rsidRPr="00BC197C" w:rsidTr="00E81F1B">
        <w:trPr>
          <w:trHeight w:val="3115"/>
        </w:trPr>
        <w:tc>
          <w:tcPr>
            <w:tcW w:w="8648" w:type="dxa"/>
            <w:gridSpan w:val="4"/>
          </w:tcPr>
          <w:p w:rsidR="00B701A4" w:rsidRPr="00BC197C" w:rsidRDefault="00B701A4" w:rsidP="00C4422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4-تطوير نتائج التعلم في  مختلف مجالات التعلم  </w:t>
            </w:r>
          </w:p>
          <w:p w:rsidR="00B701A4" w:rsidRPr="00BC197C" w:rsidRDefault="00B701A4" w:rsidP="00C4422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  <w:p w:rsidR="00B701A4" w:rsidRPr="00BC197C" w:rsidRDefault="00B701A4" w:rsidP="00C4422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بيّن لكل من مجالات التعلم المبينة أدناه ما يلي: </w:t>
            </w:r>
          </w:p>
          <w:p w:rsidR="00B701A4" w:rsidRPr="00BC197C" w:rsidRDefault="00B701A4" w:rsidP="00C4422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  <w:p w:rsidR="00B701A4" w:rsidRPr="00BC197C" w:rsidRDefault="00B701A4" w:rsidP="00E81F1B">
            <w:pPr>
              <w:pStyle w:val="Foot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موجز سريع للمعارف أو المهارات التي يسعى المقرر الدراسي إلى تنميتها. </w:t>
            </w:r>
          </w:p>
          <w:p w:rsidR="00B701A4" w:rsidRPr="00BC197C" w:rsidRDefault="00B701A4" w:rsidP="00E81F1B">
            <w:pPr>
              <w:pStyle w:val="Foot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توصيف لاستراتيجيات التدريس المستخدمة في  المقرر الدراسي بغية تطوير تلك المعارف أو المهارات. </w:t>
            </w:r>
          </w:p>
          <w:p w:rsidR="00B701A4" w:rsidRPr="00BC197C" w:rsidRDefault="00B701A4" w:rsidP="00E81F1B">
            <w:pPr>
              <w:pStyle w:val="Foot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الطرق المتبعة لتقويم الطالب في المقرر الدراسي لتقييم نتائج التعلم في هذا المجال الدراسي.  </w:t>
            </w:r>
          </w:p>
          <w:p w:rsidR="00B701A4" w:rsidRPr="00BC197C" w:rsidRDefault="00B701A4" w:rsidP="00C44228">
            <w:pPr>
              <w:pStyle w:val="Heading7"/>
              <w:bidi/>
              <w:spacing w:after="120"/>
              <w:rPr>
                <w:rFonts w:ascii="Arial" w:hAnsi="Arial" w:cs="AL-Mohanad"/>
                <w:b/>
                <w:bCs/>
                <w:sz w:val="28"/>
                <w:szCs w:val="28"/>
              </w:rPr>
            </w:pPr>
          </w:p>
        </w:tc>
      </w:tr>
      <w:tr w:rsidR="00B701A4" w:rsidRPr="00BC197C" w:rsidTr="00E81F1B">
        <w:trPr>
          <w:trHeight w:val="647"/>
        </w:trPr>
        <w:tc>
          <w:tcPr>
            <w:tcW w:w="8648" w:type="dxa"/>
            <w:gridSpan w:val="4"/>
          </w:tcPr>
          <w:p w:rsidR="00B701A4" w:rsidRPr="00BC197C" w:rsidRDefault="00B701A4" w:rsidP="0011753D">
            <w:pPr>
              <w:pStyle w:val="Heading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المعارف:  </w:t>
            </w:r>
          </w:p>
        </w:tc>
      </w:tr>
      <w:tr w:rsidR="00B701A4" w:rsidRPr="00BC197C" w:rsidTr="00E81F1B">
        <w:trPr>
          <w:trHeight w:val="647"/>
        </w:trPr>
        <w:tc>
          <w:tcPr>
            <w:tcW w:w="8648" w:type="dxa"/>
            <w:gridSpan w:val="4"/>
          </w:tcPr>
          <w:p w:rsidR="00B701A4" w:rsidRPr="00BC197C" w:rsidRDefault="00B701A4" w:rsidP="00C44228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1-توصيف للمعارف المراد اكتسابها:</w:t>
            </w:r>
          </w:p>
          <w:p w:rsidR="00B701A4" w:rsidRDefault="00B701A4" w:rsidP="004923A7">
            <w:pPr>
              <w:pStyle w:val="Heading7"/>
              <w:numPr>
                <w:ilvl w:val="1"/>
                <w:numId w:val="3"/>
              </w:numPr>
              <w:bidi/>
              <w:spacing w:after="120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تعريف الطالب ب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المفاهيم الحديثة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،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والأساليب المتبعة في الإدارة الصفية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،حسب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طبيعتها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وأنواعها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                             تعريف الطلاب ب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مفهوم الإدارة الصفية </w:t>
            </w:r>
          </w:p>
          <w:p w:rsidR="00B701A4" w:rsidRPr="00BC197C" w:rsidRDefault="00B701A4" w:rsidP="0061353B">
            <w:pPr>
              <w:pStyle w:val="Heading7"/>
              <w:numPr>
                <w:ilvl w:val="1"/>
                <w:numId w:val="3"/>
              </w:numPr>
              <w:bidi/>
              <w:spacing w:after="120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معرفة الفروق بين المشكلات الصفية الإدارية  والتعليمية والفردية والجماعية والوسائل المستخدمة للتعامل معها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،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حسب نوعها وطبيعتها</w:t>
            </w:r>
          </w:p>
        </w:tc>
      </w:tr>
      <w:tr w:rsidR="00B701A4" w:rsidRPr="00BC197C" w:rsidTr="00E81F1B">
        <w:trPr>
          <w:trHeight w:val="647"/>
        </w:trPr>
        <w:tc>
          <w:tcPr>
            <w:tcW w:w="8648" w:type="dxa"/>
            <w:gridSpan w:val="4"/>
          </w:tcPr>
          <w:p w:rsidR="00B701A4" w:rsidRPr="00BC197C" w:rsidRDefault="00B701A4" w:rsidP="00C44228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2-استراتيجيات التدريس المستخدمة لتنمية تلك المعارف: </w:t>
            </w:r>
          </w:p>
          <w:p w:rsidR="00B701A4" w:rsidRPr="00BC197C" w:rsidRDefault="00B701A4" w:rsidP="0011753D">
            <w:pPr>
              <w:pStyle w:val="Heading7"/>
              <w:bidi/>
              <w:spacing w:after="120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المحاضرات والمناقشة الجماعية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- 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تحليل النظريات  والنماذج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- 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تقديم حلقات نقاش من قبل الطلاب وبناء مهارات البحث والتقديم  حسب آليات الحاسوب الحديثة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.</w:t>
            </w:r>
          </w:p>
        </w:tc>
      </w:tr>
      <w:tr w:rsidR="00B701A4" w:rsidRPr="00BC197C" w:rsidTr="00E81F1B">
        <w:trPr>
          <w:trHeight w:val="647"/>
        </w:trPr>
        <w:tc>
          <w:tcPr>
            <w:tcW w:w="8648" w:type="dxa"/>
            <w:gridSpan w:val="4"/>
          </w:tcPr>
          <w:p w:rsidR="00B701A4" w:rsidRPr="00BC197C" w:rsidRDefault="00B701A4" w:rsidP="00C44228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3-طرق تقويم المعارف المكتسبة:</w:t>
            </w:r>
          </w:p>
          <w:p w:rsidR="00B701A4" w:rsidRPr="0011753D" w:rsidRDefault="00B701A4" w:rsidP="00C44228">
            <w:p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11753D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التقويم الجماعي عن طريق مجموعة الصف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،</w:t>
            </w:r>
            <w:r w:rsidRPr="0011753D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وكذلك تصحيح الواجبات الطلابية بعد عرضها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 </w:t>
            </w:r>
            <w:r w:rsidRPr="0011753D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وتقد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11753D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يمها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.</w:t>
            </w:r>
          </w:p>
        </w:tc>
      </w:tr>
      <w:tr w:rsidR="00B701A4" w:rsidRPr="00BC197C" w:rsidTr="00E81F1B">
        <w:trPr>
          <w:trHeight w:val="647"/>
        </w:trPr>
        <w:tc>
          <w:tcPr>
            <w:tcW w:w="8648" w:type="dxa"/>
            <w:gridSpan w:val="4"/>
          </w:tcPr>
          <w:p w:rsidR="00B701A4" w:rsidRPr="00D07A96" w:rsidRDefault="00B701A4" w:rsidP="00E81F1B">
            <w:pPr>
              <w:pStyle w:val="Heading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D07A96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المهارات الإدراكية: </w:t>
            </w:r>
          </w:p>
          <w:p w:rsidR="00B701A4" w:rsidRPr="00BC197C" w:rsidRDefault="00B701A4" w:rsidP="00D07A96">
            <w:pPr>
              <w:pStyle w:val="Heading7"/>
              <w:bidi/>
              <w:spacing w:after="120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B701A4" w:rsidRPr="00BC197C" w:rsidTr="00E81F1B">
        <w:trPr>
          <w:trHeight w:val="647"/>
        </w:trPr>
        <w:tc>
          <w:tcPr>
            <w:tcW w:w="8648" w:type="dxa"/>
            <w:gridSpan w:val="4"/>
          </w:tcPr>
          <w:p w:rsidR="00B701A4" w:rsidRPr="00BC197C" w:rsidRDefault="00B701A4" w:rsidP="00C44228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1-توصيف للمهارات الإدراكية المراد تنميتها: </w:t>
            </w:r>
          </w:p>
          <w:p w:rsidR="00B701A4" w:rsidRPr="000C4E55" w:rsidRDefault="00B701A4" w:rsidP="00E030C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تنمية 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القدرة على تحليل المفاهيم والنظريات و ودمج بعضها كبناء إبداعي  من خلال المقارنات والتحليل والبناء</w:t>
            </w:r>
            <w:r w:rsidRPr="000C4E55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الربط بين المعارف المكتسبة من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مقرر إدارة الصف المدرسي </w:t>
            </w:r>
          </w:p>
          <w:p w:rsidR="00B701A4" w:rsidRPr="000C4E55" w:rsidRDefault="00B701A4" w:rsidP="00E030C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إدراك أهمية دراسة أساليب أنماط الإدارة الصفية</w:t>
            </w:r>
            <w:r w:rsidRPr="000C4E55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.</w:t>
            </w:r>
          </w:p>
          <w:p w:rsidR="00B701A4" w:rsidRPr="000C4E55" w:rsidRDefault="00B701A4" w:rsidP="00E030C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C4E55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تنمية مهارة حل المشكلات واتخاذ القرارات.</w:t>
            </w:r>
          </w:p>
          <w:p w:rsidR="00B701A4" w:rsidRPr="00E030CA" w:rsidRDefault="00B701A4" w:rsidP="00E030C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61353B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تطوير المهارات إدارة الصف المدرسي.</w:t>
            </w:r>
          </w:p>
        </w:tc>
      </w:tr>
      <w:tr w:rsidR="00B701A4" w:rsidRPr="00BC197C" w:rsidTr="00E81F1B">
        <w:trPr>
          <w:trHeight w:val="647"/>
        </w:trPr>
        <w:tc>
          <w:tcPr>
            <w:tcW w:w="8648" w:type="dxa"/>
            <w:gridSpan w:val="4"/>
          </w:tcPr>
          <w:p w:rsidR="00B701A4" w:rsidRPr="00BC197C" w:rsidRDefault="00B701A4" w:rsidP="00C44228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2-استراتيجيات التدريس المستخدمة لتنمية تلك المهارات: </w:t>
            </w:r>
          </w:p>
          <w:p w:rsidR="00B701A4" w:rsidRPr="000C4E55" w:rsidRDefault="00B701A4" w:rsidP="00E030C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دراسة الحالة</w:t>
            </w:r>
          </w:p>
          <w:p w:rsidR="00B701A4" w:rsidRPr="000C4E55" w:rsidRDefault="00B701A4" w:rsidP="00E030C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C4E55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النقاشات</w:t>
            </w:r>
          </w:p>
          <w:p w:rsidR="00B701A4" w:rsidRPr="000C4E55" w:rsidRDefault="00B701A4" w:rsidP="00E030C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تمثيل الأدوار</w:t>
            </w:r>
          </w:p>
          <w:p w:rsidR="00B701A4" w:rsidRPr="000C4E55" w:rsidRDefault="00B701A4" w:rsidP="00E030C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C4E55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التعلم التعاوني</w:t>
            </w:r>
          </w:p>
          <w:p w:rsidR="00B701A4" w:rsidRDefault="00B701A4" w:rsidP="00E030C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0C4E55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التطبيقات العملية</w:t>
            </w:r>
          </w:p>
          <w:p w:rsidR="00B701A4" w:rsidRPr="000C4E55" w:rsidRDefault="00B701A4" w:rsidP="00E030C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دراسة وتحليل بعض المشكلات القائمة</w:t>
            </w:r>
          </w:p>
          <w:p w:rsidR="00B701A4" w:rsidRPr="00BC197C" w:rsidRDefault="00B701A4" w:rsidP="00C44228">
            <w:pPr>
              <w:pStyle w:val="Heading7"/>
              <w:bidi/>
              <w:spacing w:after="120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B701A4" w:rsidRPr="00BC197C" w:rsidTr="00E81F1B">
        <w:trPr>
          <w:trHeight w:val="647"/>
        </w:trPr>
        <w:tc>
          <w:tcPr>
            <w:tcW w:w="8648" w:type="dxa"/>
            <w:gridSpan w:val="4"/>
          </w:tcPr>
          <w:p w:rsidR="00B701A4" w:rsidRPr="00BC197C" w:rsidRDefault="00B701A4" w:rsidP="00C44228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3-طرق تقويم المهارات الإدراكية لدى الطلاب: </w:t>
            </w:r>
          </w:p>
          <w:p w:rsidR="00B701A4" w:rsidRPr="00E030CA" w:rsidRDefault="00B701A4" w:rsidP="00E030C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val="en-AU"/>
              </w:rPr>
            </w:pPr>
            <w:r w:rsidRPr="00E030CA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التدريب</w:t>
            </w:r>
            <w:r w:rsidRPr="00E030CA">
              <w:rPr>
                <w:rFonts w:cs="AL-Mohanad"/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030CA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العملي</w:t>
            </w:r>
            <w:r w:rsidRPr="00E030CA">
              <w:rPr>
                <w:rFonts w:cs="AL-Mohanad"/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030CA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في</w:t>
            </w:r>
            <w:r w:rsidRPr="00E030CA">
              <w:rPr>
                <w:rFonts w:cs="AL-Mohanad"/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030CA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المحاضرة</w:t>
            </w:r>
          </w:p>
          <w:p w:rsidR="00B701A4" w:rsidRPr="00E030CA" w:rsidRDefault="00B701A4" w:rsidP="00E030C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val="en-AU"/>
              </w:rPr>
            </w:pPr>
            <w:r w:rsidRPr="00E030CA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الأسئلة</w:t>
            </w:r>
            <w:r w:rsidRPr="00E030CA">
              <w:rPr>
                <w:rFonts w:cs="AL-Mohanad"/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030CA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الشفهية</w:t>
            </w:r>
            <w:r w:rsidRPr="00E030CA">
              <w:rPr>
                <w:rFonts w:cs="AL-Mohanad"/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030CA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والمشاركة</w:t>
            </w:r>
            <w:r w:rsidRPr="00E030CA">
              <w:rPr>
                <w:rFonts w:cs="AL-Mohanad"/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030CA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في</w:t>
            </w:r>
            <w:r w:rsidRPr="00E030CA">
              <w:rPr>
                <w:rFonts w:cs="AL-Mohanad"/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030CA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المناقشات</w:t>
            </w:r>
          </w:p>
          <w:p w:rsidR="00B701A4" w:rsidRPr="00E030CA" w:rsidRDefault="00B701A4" w:rsidP="00E030C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val="en-AU"/>
              </w:rPr>
            </w:pPr>
            <w:r w:rsidRPr="00E030CA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الاختبارات</w:t>
            </w:r>
            <w:r w:rsidRPr="00E030CA">
              <w:rPr>
                <w:rFonts w:cs="AL-Mohanad"/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030CA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التحريرية</w:t>
            </w:r>
          </w:p>
        </w:tc>
      </w:tr>
      <w:tr w:rsidR="00B701A4" w:rsidRPr="00BC197C" w:rsidTr="00E81F1B">
        <w:trPr>
          <w:trHeight w:val="647"/>
        </w:trPr>
        <w:tc>
          <w:tcPr>
            <w:tcW w:w="8648" w:type="dxa"/>
            <w:gridSpan w:val="4"/>
          </w:tcPr>
          <w:p w:rsidR="00B701A4" w:rsidRPr="00BC197C" w:rsidRDefault="00B701A4" w:rsidP="00C44228">
            <w:pPr>
              <w:pStyle w:val="Heading7"/>
              <w:bidi/>
              <w:spacing w:after="120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ج.  مهارات التعامل مع الآخرين و تحمل المسؤولية: </w:t>
            </w:r>
          </w:p>
        </w:tc>
      </w:tr>
      <w:tr w:rsidR="00B701A4" w:rsidRPr="00BC197C" w:rsidTr="00E81F1B">
        <w:trPr>
          <w:trHeight w:val="647"/>
        </w:trPr>
        <w:tc>
          <w:tcPr>
            <w:tcW w:w="8648" w:type="dxa"/>
            <w:gridSpan w:val="4"/>
          </w:tcPr>
          <w:p w:rsidR="00B701A4" w:rsidRPr="00BC197C" w:rsidRDefault="00B701A4" w:rsidP="00C44228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1-وصف لمهارات العلاقات الشخصية والقدرة على تحمل المسؤولية المطلوب تطويرها:</w:t>
            </w:r>
          </w:p>
          <w:p w:rsidR="00B701A4" w:rsidRDefault="00B701A4" w:rsidP="00E030C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تنمية القدرة على العمل الجماعي والعمل في مجموعات</w:t>
            </w:r>
          </w:p>
          <w:p w:rsidR="00B701A4" w:rsidRDefault="00B701A4" w:rsidP="00E030C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تطبيق مبادئ العلاقات الإنسانية مع الآخرين.</w:t>
            </w:r>
          </w:p>
          <w:p w:rsidR="00B701A4" w:rsidRPr="00E030CA" w:rsidRDefault="00B701A4" w:rsidP="00E030C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E030C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التدرب على تقبل النقد البناء</w:t>
            </w:r>
          </w:p>
          <w:p w:rsidR="00B701A4" w:rsidRPr="00E030CA" w:rsidRDefault="00B701A4" w:rsidP="00E030C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E030C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احترام آراء الآخرين  وتقبل الرأي الآخر.</w:t>
            </w:r>
          </w:p>
        </w:tc>
      </w:tr>
      <w:tr w:rsidR="00B701A4" w:rsidRPr="00BC197C" w:rsidTr="00E81F1B">
        <w:trPr>
          <w:trHeight w:val="647"/>
        </w:trPr>
        <w:tc>
          <w:tcPr>
            <w:tcW w:w="8648" w:type="dxa"/>
            <w:gridSpan w:val="4"/>
          </w:tcPr>
          <w:p w:rsidR="00B701A4" w:rsidRPr="00BC197C" w:rsidRDefault="00B701A4" w:rsidP="00C44228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2-استراتيجيات التعليم المستخدمة في تطوير هذه المهارات:</w:t>
            </w:r>
          </w:p>
          <w:p w:rsidR="00B701A4" w:rsidRPr="00B67B89" w:rsidRDefault="00B701A4" w:rsidP="00E030C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التعليم التعاوني .</w:t>
            </w:r>
          </w:p>
          <w:p w:rsidR="00B701A4" w:rsidRPr="00191D0F" w:rsidRDefault="00B701A4" w:rsidP="00E030C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التكليفات والواجبات الجماعية</w:t>
            </w:r>
          </w:p>
          <w:p w:rsidR="00B701A4" w:rsidRPr="00191D0F" w:rsidRDefault="00B701A4" w:rsidP="00E030C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المناقشات الجماعية</w:t>
            </w:r>
          </w:p>
          <w:p w:rsidR="00B701A4" w:rsidRPr="00191D0F" w:rsidRDefault="00B701A4" w:rsidP="00E030C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استخدام أسلوب المناظرات</w:t>
            </w:r>
          </w:p>
          <w:p w:rsidR="00B701A4" w:rsidRPr="00BC197C" w:rsidRDefault="00B701A4" w:rsidP="0061353B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تمثيل الأدوار</w:t>
            </w:r>
            <w:r w:rsidRPr="00BC197C">
              <w:rPr>
                <w:rFonts w:ascii="Arial" w:hAnsi="Arial" w:cs="AL-Mohanad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701A4" w:rsidRPr="00BC197C" w:rsidTr="00E81F1B">
        <w:trPr>
          <w:trHeight w:val="647"/>
        </w:trPr>
        <w:tc>
          <w:tcPr>
            <w:tcW w:w="8648" w:type="dxa"/>
            <w:gridSpan w:val="4"/>
          </w:tcPr>
          <w:p w:rsidR="00B701A4" w:rsidRPr="00BC197C" w:rsidRDefault="00B701A4" w:rsidP="00C44228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3-طرق تقويم مهارات التعامل مع الآخرين والقدرة على تحمل المسؤولية لدى الطلاب:</w:t>
            </w:r>
          </w:p>
          <w:p w:rsidR="00B701A4" w:rsidRDefault="00B701A4" w:rsidP="00E030C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BC197C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تقييم سلوكيات العمل الجماعي</w:t>
            </w:r>
          </w:p>
          <w:p w:rsidR="00B701A4" w:rsidRDefault="00B701A4" w:rsidP="00E030C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تقييم البحوث والتكليفات الجماعية</w:t>
            </w:r>
          </w:p>
          <w:p w:rsidR="00B701A4" w:rsidRPr="00BC197C" w:rsidRDefault="00B701A4" w:rsidP="0061353B">
            <w:pPr>
              <w:numPr>
                <w:ilvl w:val="0"/>
                <w:numId w:val="14"/>
              </w:numPr>
              <w:rPr>
                <w:b/>
                <w:bCs/>
                <w:color w:val="0070C0"/>
                <w:sz w:val="28"/>
                <w:szCs w:val="28"/>
                <w:lang w:val="en-AU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تقييم المناقشات</w:t>
            </w:r>
          </w:p>
        </w:tc>
      </w:tr>
      <w:tr w:rsidR="00B701A4" w:rsidRPr="00BC197C" w:rsidTr="00E81F1B">
        <w:trPr>
          <w:trHeight w:val="841"/>
        </w:trPr>
        <w:tc>
          <w:tcPr>
            <w:tcW w:w="8648" w:type="dxa"/>
            <w:gridSpan w:val="4"/>
          </w:tcPr>
          <w:p w:rsidR="00B701A4" w:rsidRPr="00BC197C" w:rsidRDefault="00B701A4" w:rsidP="00C44228">
            <w:pPr>
              <w:pStyle w:val="Heading7"/>
              <w:bidi/>
              <w:spacing w:after="120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د. مهارات التواصل، وتقنية المعلومات، والمهارات العددية: </w:t>
            </w:r>
          </w:p>
          <w:p w:rsidR="00B701A4" w:rsidRPr="00BC197C" w:rsidRDefault="00B701A4" w:rsidP="00E95468">
            <w:pPr>
              <w:pStyle w:val="Heading7"/>
              <w:bidi/>
              <w:spacing w:after="120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B701A4" w:rsidRPr="00BC197C" w:rsidTr="00E81F1B">
        <w:trPr>
          <w:trHeight w:val="647"/>
        </w:trPr>
        <w:tc>
          <w:tcPr>
            <w:tcW w:w="8648" w:type="dxa"/>
            <w:gridSpan w:val="4"/>
          </w:tcPr>
          <w:p w:rsidR="00B701A4" w:rsidRPr="00BC197C" w:rsidRDefault="00B701A4" w:rsidP="00C44228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C197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1-توصيف للمهارات المراد تنميتها في هذا المجال:</w:t>
            </w:r>
          </w:p>
          <w:p w:rsidR="00B701A4" w:rsidRDefault="00B701A4" w:rsidP="00E544C8">
            <w:pPr>
              <w:pStyle w:val="Heading7"/>
              <w:numPr>
                <w:ilvl w:val="0"/>
                <w:numId w:val="19"/>
              </w:numPr>
              <w:bidi/>
              <w:spacing w:after="120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تنمية قدرة الطلاب على 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استخدام الحاسب والبريد الالكتروني في المراسلات وتصحيح الواجبات وإعطاء التغذية الراجعة بين الحين والأخر ليتم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ك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س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ب مهارة الواجبات والتمكن من المعرفة المستهدفة </w:t>
            </w:r>
          </w:p>
          <w:p w:rsidR="00B701A4" w:rsidRPr="00BC197C" w:rsidRDefault="00B701A4" w:rsidP="00E544C8">
            <w:pPr>
              <w:pStyle w:val="Heading7"/>
              <w:numPr>
                <w:ilvl w:val="0"/>
                <w:numId w:val="19"/>
              </w:numPr>
              <w:bidi/>
              <w:spacing w:after="120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إ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جادة أساليب التلخيص والعرض والنقد لما يراد عرضه على البوربوينت أو الشرائح الشفافة .</w:t>
            </w:r>
          </w:p>
        </w:tc>
      </w:tr>
      <w:tr w:rsidR="00B701A4" w:rsidRPr="00FC6260" w:rsidTr="00E81F1B">
        <w:trPr>
          <w:trHeight w:val="647"/>
        </w:trPr>
        <w:tc>
          <w:tcPr>
            <w:tcW w:w="8648" w:type="dxa"/>
            <w:gridSpan w:val="4"/>
          </w:tcPr>
          <w:p w:rsidR="00B701A4" w:rsidRPr="00BC197C" w:rsidRDefault="00B701A4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BC197C">
              <w:rPr>
                <w:rFonts w:ascii="Arial" w:hAnsi="Arial" w:cs="AL-Mohanad"/>
                <w:sz w:val="28"/>
                <w:szCs w:val="28"/>
                <w:rtl/>
              </w:rPr>
              <w:t>2-استراتيجيات التدريس المستخدمة لتنمية تلك المهارات:</w:t>
            </w:r>
          </w:p>
          <w:p w:rsidR="00B701A4" w:rsidRPr="00720FB6" w:rsidRDefault="00B701A4" w:rsidP="00E030C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720FB6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إعطاء التكليفات والواجبات باستخدام برامج الحاسب الآلي</w:t>
            </w:r>
          </w:p>
          <w:p w:rsidR="00B701A4" w:rsidRPr="00720FB6" w:rsidRDefault="00B701A4" w:rsidP="00E030C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720FB6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تسليم الواجبات عن طريق الانترنت </w:t>
            </w:r>
          </w:p>
          <w:p w:rsidR="00B701A4" w:rsidRPr="00720FB6" w:rsidRDefault="00B701A4" w:rsidP="00E030C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720FB6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طرح الأسئلة والواجبات عن طريق البريد الالكتروني</w:t>
            </w:r>
          </w:p>
          <w:p w:rsidR="00B701A4" w:rsidRDefault="00B701A4" w:rsidP="00E030C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720FB6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التواصل في الساعات المكتبية مع عضو هيئة التدريس عن طريق البريد الالكتروني</w:t>
            </w:r>
          </w:p>
          <w:p w:rsidR="00B701A4" w:rsidRPr="00BC197C" w:rsidRDefault="00B701A4" w:rsidP="00E030CA">
            <w:pPr>
              <w:pStyle w:val="Heading7"/>
              <w:numPr>
                <w:ilvl w:val="0"/>
                <w:numId w:val="14"/>
              </w:numPr>
              <w:bidi/>
              <w:spacing w:after="120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9954F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تشجيع الطلبة </w:t>
            </w:r>
            <w:r w:rsidRPr="00E030CA">
              <w:rPr>
                <w:rFonts w:cs="AL-Mohanad" w:hint="eastAsia"/>
                <w:b/>
                <w:bCs/>
                <w:color w:val="0070C0"/>
                <w:sz w:val="28"/>
                <w:szCs w:val="28"/>
                <w:rtl/>
                <w:lang w:val="en-US"/>
              </w:rPr>
              <w:t>على</w:t>
            </w:r>
            <w:r w:rsidRPr="009954F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المشاركة في المنتديات الخاصة بالمقرر</w:t>
            </w:r>
          </w:p>
        </w:tc>
      </w:tr>
      <w:tr w:rsidR="00B701A4" w:rsidRPr="00FC6260" w:rsidTr="00E81F1B">
        <w:trPr>
          <w:trHeight w:val="70"/>
        </w:trPr>
        <w:tc>
          <w:tcPr>
            <w:tcW w:w="8648" w:type="dxa"/>
            <w:gridSpan w:val="4"/>
          </w:tcPr>
          <w:p w:rsidR="00B701A4" w:rsidRPr="00BC197C" w:rsidRDefault="00B701A4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BC197C">
              <w:rPr>
                <w:rFonts w:ascii="Arial" w:hAnsi="Arial" w:cs="AL-Mohanad"/>
                <w:sz w:val="28"/>
                <w:szCs w:val="28"/>
                <w:rtl/>
              </w:rPr>
              <w:t>3-طرق تقويم المهارات العددية ومهارات التواصل لدى الطلاب:</w:t>
            </w:r>
          </w:p>
          <w:p w:rsidR="00B701A4" w:rsidRDefault="00B701A4" w:rsidP="00E030CA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BC197C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720FB6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تقويم الواجبات المقدمة الكترونيا</w:t>
            </w:r>
          </w:p>
          <w:p w:rsidR="00B701A4" w:rsidRPr="00BC197C" w:rsidRDefault="00B701A4" w:rsidP="00E030CA">
            <w:pPr>
              <w:pStyle w:val="Heading7"/>
              <w:numPr>
                <w:ilvl w:val="0"/>
                <w:numId w:val="14"/>
              </w:numPr>
              <w:bidi/>
              <w:spacing w:after="120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9954F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عرض الواجبات عن طريق عروض البوربوينت</w:t>
            </w:r>
          </w:p>
        </w:tc>
      </w:tr>
      <w:tr w:rsidR="00B701A4" w:rsidRPr="00FC6260" w:rsidTr="00E81F1B">
        <w:trPr>
          <w:trHeight w:val="647"/>
        </w:trPr>
        <w:tc>
          <w:tcPr>
            <w:tcW w:w="8648" w:type="dxa"/>
            <w:gridSpan w:val="4"/>
          </w:tcPr>
          <w:p w:rsidR="00B701A4" w:rsidRPr="00BC197C" w:rsidRDefault="00B701A4" w:rsidP="00C44228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BC197C">
              <w:rPr>
                <w:rFonts w:ascii="Arial" w:hAnsi="Arial" w:cs="AL-Mohanad"/>
                <w:bCs/>
                <w:sz w:val="28"/>
                <w:szCs w:val="28"/>
                <w:rtl/>
              </w:rPr>
              <w:t>هـ. المهارات الحركية النفسية (إن وجدت):</w:t>
            </w:r>
          </w:p>
        </w:tc>
      </w:tr>
      <w:tr w:rsidR="00B701A4" w:rsidRPr="00FC6260" w:rsidTr="00E81F1B">
        <w:trPr>
          <w:trHeight w:val="647"/>
        </w:trPr>
        <w:tc>
          <w:tcPr>
            <w:tcW w:w="8648" w:type="dxa"/>
            <w:gridSpan w:val="4"/>
          </w:tcPr>
          <w:p w:rsidR="00B701A4" w:rsidRPr="00BC197C" w:rsidRDefault="00B701A4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BC197C">
              <w:rPr>
                <w:rFonts w:ascii="Arial" w:hAnsi="Arial" w:cs="AL-Mohanad"/>
                <w:sz w:val="28"/>
                <w:szCs w:val="28"/>
                <w:rtl/>
              </w:rPr>
              <w:t>1-توصيف للمهارات الحركية النفسية المراد تنميتها ومستوى الأداء المطلوب:</w:t>
            </w:r>
          </w:p>
          <w:p w:rsidR="00B701A4" w:rsidRPr="00E41CEA" w:rsidRDefault="00B701A4" w:rsidP="000F2A2D">
            <w:pPr>
              <w:jc w:val="center"/>
              <w:rPr>
                <w:rFonts w:ascii="Arial" w:hAnsi="Arial" w:cs="AL-Mohanad"/>
                <w:sz w:val="28"/>
                <w:szCs w:val="28"/>
                <w:lang w:val="en-AU"/>
              </w:rPr>
            </w:pP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لا يوجد</w:t>
            </w:r>
          </w:p>
        </w:tc>
      </w:tr>
      <w:tr w:rsidR="00B701A4" w:rsidRPr="00FC6260" w:rsidTr="00E81F1B">
        <w:trPr>
          <w:trHeight w:val="647"/>
        </w:trPr>
        <w:tc>
          <w:tcPr>
            <w:tcW w:w="8648" w:type="dxa"/>
            <w:gridSpan w:val="4"/>
          </w:tcPr>
          <w:p w:rsidR="00B701A4" w:rsidRPr="00BC197C" w:rsidRDefault="00B701A4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BC197C">
              <w:rPr>
                <w:rFonts w:ascii="Arial" w:hAnsi="Arial" w:cs="AL-Mohanad"/>
                <w:sz w:val="28"/>
                <w:szCs w:val="28"/>
                <w:rtl/>
              </w:rPr>
              <w:t>2-استراتيجيات التدريس المستخدمة لتنمية تلك المهارات:</w:t>
            </w:r>
          </w:p>
          <w:p w:rsidR="00B701A4" w:rsidRPr="00BC197C" w:rsidRDefault="00B701A4" w:rsidP="00C44228">
            <w:pPr>
              <w:pStyle w:val="Heading7"/>
              <w:bidi/>
              <w:spacing w:after="120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</w:p>
        </w:tc>
      </w:tr>
      <w:tr w:rsidR="00B701A4" w:rsidRPr="00FC6260" w:rsidTr="00E81F1B">
        <w:trPr>
          <w:trHeight w:val="647"/>
        </w:trPr>
        <w:tc>
          <w:tcPr>
            <w:tcW w:w="8648" w:type="dxa"/>
            <w:gridSpan w:val="4"/>
          </w:tcPr>
          <w:p w:rsidR="00B701A4" w:rsidRPr="00BC197C" w:rsidRDefault="00B701A4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BC197C">
              <w:rPr>
                <w:rFonts w:ascii="Arial" w:hAnsi="Arial" w:cs="AL-Mohanad"/>
                <w:sz w:val="28"/>
                <w:szCs w:val="28"/>
                <w:rtl/>
              </w:rPr>
              <w:t>3-طرق تقويم المهارات الحركية النفسية لدى الطلاب:</w:t>
            </w:r>
          </w:p>
          <w:p w:rsidR="00B701A4" w:rsidRPr="00BC197C" w:rsidRDefault="00B701A4" w:rsidP="00C44228">
            <w:pPr>
              <w:pStyle w:val="Heading7"/>
              <w:bidi/>
              <w:spacing w:after="120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</w:p>
        </w:tc>
      </w:tr>
      <w:tr w:rsidR="00B701A4" w:rsidRPr="00FC6260" w:rsidTr="00E81F1B">
        <w:tblPrEx>
          <w:tblLook w:val="0000"/>
        </w:tblPrEx>
        <w:tc>
          <w:tcPr>
            <w:tcW w:w="8648" w:type="dxa"/>
            <w:gridSpan w:val="4"/>
          </w:tcPr>
          <w:p w:rsidR="00B701A4" w:rsidRPr="00BC197C" w:rsidRDefault="00B701A4" w:rsidP="00C442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B701A4" w:rsidRPr="00BC197C" w:rsidRDefault="00B701A4" w:rsidP="00C442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BC197C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5. جدول مهام تقويم الطلاب خلال الفصل الدراسي:</w:t>
            </w:r>
          </w:p>
        </w:tc>
      </w:tr>
      <w:tr w:rsidR="00B701A4" w:rsidRPr="00FC6260" w:rsidTr="00E81F1B">
        <w:tblPrEx>
          <w:tblLook w:val="0000"/>
        </w:tblPrEx>
        <w:tc>
          <w:tcPr>
            <w:tcW w:w="958" w:type="dxa"/>
          </w:tcPr>
          <w:p w:rsidR="00B701A4" w:rsidRPr="00BC197C" w:rsidRDefault="00B701A4" w:rsidP="00C4422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BC197C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التقويم</w:t>
            </w:r>
          </w:p>
        </w:tc>
        <w:tc>
          <w:tcPr>
            <w:tcW w:w="5220" w:type="dxa"/>
          </w:tcPr>
          <w:p w:rsidR="00B701A4" w:rsidRPr="00BC197C" w:rsidRDefault="00B701A4" w:rsidP="00C4422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BC197C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مهمة التقويم (كتابة مقال، اختبار، مشروع جماعي، اختبار نهائي...الخ)</w:t>
            </w:r>
          </w:p>
        </w:tc>
        <w:tc>
          <w:tcPr>
            <w:tcW w:w="1260" w:type="dxa"/>
          </w:tcPr>
          <w:p w:rsidR="00B701A4" w:rsidRPr="00BC197C" w:rsidRDefault="00B701A4" w:rsidP="00C4422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BC197C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B701A4" w:rsidRPr="00BC197C" w:rsidRDefault="00B701A4" w:rsidP="00C4422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BC197C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نسبته من التقويم النهائي</w:t>
            </w:r>
          </w:p>
        </w:tc>
      </w:tr>
      <w:tr w:rsidR="00B701A4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B701A4" w:rsidRPr="00BC197C" w:rsidRDefault="00B701A4" w:rsidP="005E74AA">
            <w:pPr>
              <w:tabs>
                <w:tab w:val="left" w:pos="292"/>
                <w:tab w:val="center" w:pos="371"/>
              </w:tabs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  <w:r w:rsidRPr="00BC197C">
              <w:rPr>
                <w:rFonts w:ascii="Arial" w:hAnsi="Arial" w:cs="AL-Mohanad"/>
                <w:sz w:val="28"/>
                <w:szCs w:val="28"/>
                <w:rtl/>
              </w:rPr>
              <w:tab/>
            </w:r>
            <w:r w:rsidRPr="00BC197C">
              <w:rPr>
                <w:rFonts w:ascii="Arial" w:hAnsi="Arial" w:cs="AL-Mohanad"/>
                <w:sz w:val="28"/>
                <w:szCs w:val="28"/>
                <w:rtl/>
              </w:rPr>
              <w:tab/>
              <w:t>1</w:t>
            </w:r>
          </w:p>
        </w:tc>
        <w:tc>
          <w:tcPr>
            <w:tcW w:w="5220" w:type="dxa"/>
          </w:tcPr>
          <w:p w:rsidR="00B701A4" w:rsidRPr="000F2A2D" w:rsidRDefault="00B701A4" w:rsidP="005E74AA">
            <w:pPr>
              <w:jc w:val="lowKashida"/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F2A2D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ملخص</w:t>
            </w:r>
            <w:r w:rsidRPr="000F2A2D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0F2A2D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لثلاث</w:t>
            </w:r>
            <w:r w:rsidRPr="000F2A2D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0F2A2D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مقالات</w:t>
            </w:r>
            <w:r w:rsidRPr="000F2A2D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0F2A2D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جديدة</w:t>
            </w:r>
            <w:r w:rsidRPr="000F2A2D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( 2010 </w:t>
            </w:r>
            <w:r w:rsidRPr="000F2A2D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فما</w:t>
            </w:r>
            <w:r w:rsidRPr="000F2A2D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0F2A2D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فوق</w:t>
            </w:r>
            <w:r w:rsidRPr="000F2A2D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) </w:t>
            </w:r>
            <w:r w:rsidRPr="000F2A2D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باللغة</w:t>
            </w:r>
            <w:r w:rsidRPr="000F2A2D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0F2A2D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الإنجليزية</w:t>
            </w:r>
            <w:r w:rsidRPr="000F2A2D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 .   </w:t>
            </w:r>
          </w:p>
          <w:p w:rsidR="00B701A4" w:rsidRPr="000F2A2D" w:rsidRDefault="00B701A4" w:rsidP="00C44228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260" w:type="dxa"/>
          </w:tcPr>
          <w:p w:rsidR="00B701A4" w:rsidRPr="00BC197C" w:rsidRDefault="00B701A4" w:rsidP="00905F5A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1210" w:type="dxa"/>
          </w:tcPr>
          <w:p w:rsidR="00B701A4" w:rsidRPr="00BC197C" w:rsidRDefault="00B701A4" w:rsidP="0011753D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2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0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B701A4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B701A4" w:rsidRPr="00BC197C" w:rsidRDefault="00B701A4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 w:rsidRPr="00BC197C">
              <w:rPr>
                <w:rFonts w:ascii="Arial" w:hAnsi="Arial" w:cs="AL-Mohanad"/>
                <w:sz w:val="28"/>
                <w:szCs w:val="28"/>
                <w:rtl/>
              </w:rPr>
              <w:t>2</w:t>
            </w:r>
          </w:p>
        </w:tc>
        <w:tc>
          <w:tcPr>
            <w:tcW w:w="5220" w:type="dxa"/>
          </w:tcPr>
          <w:p w:rsidR="00B701A4" w:rsidRPr="000F2A2D" w:rsidRDefault="00B701A4" w:rsidP="00C44228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0F2A2D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اختبار نصفي</w:t>
            </w:r>
          </w:p>
        </w:tc>
        <w:tc>
          <w:tcPr>
            <w:tcW w:w="1260" w:type="dxa"/>
          </w:tcPr>
          <w:p w:rsidR="00B701A4" w:rsidRPr="00BC197C" w:rsidRDefault="00B701A4" w:rsidP="00905F5A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1210" w:type="dxa"/>
          </w:tcPr>
          <w:p w:rsidR="00B701A4" w:rsidRPr="00BC197C" w:rsidRDefault="00B701A4" w:rsidP="00905F5A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15%</w:t>
            </w:r>
          </w:p>
        </w:tc>
      </w:tr>
      <w:tr w:rsidR="00B701A4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B701A4" w:rsidRPr="00BC197C" w:rsidRDefault="00B701A4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 w:rsidRPr="00BC197C">
              <w:rPr>
                <w:rFonts w:ascii="Arial" w:hAnsi="Arial" w:cs="AL-Mohanad"/>
                <w:sz w:val="28"/>
                <w:szCs w:val="28"/>
                <w:rtl/>
              </w:rPr>
              <w:t>3</w:t>
            </w:r>
          </w:p>
        </w:tc>
        <w:tc>
          <w:tcPr>
            <w:tcW w:w="5220" w:type="dxa"/>
          </w:tcPr>
          <w:p w:rsidR="00B701A4" w:rsidRPr="000F2A2D" w:rsidRDefault="00B701A4" w:rsidP="00C44228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0F2A2D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تلخيص فصل من كتاب ونقده</w:t>
            </w:r>
          </w:p>
        </w:tc>
        <w:tc>
          <w:tcPr>
            <w:tcW w:w="1260" w:type="dxa"/>
          </w:tcPr>
          <w:p w:rsidR="00B701A4" w:rsidRPr="00BC197C" w:rsidRDefault="00B701A4" w:rsidP="00905F5A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1210" w:type="dxa"/>
          </w:tcPr>
          <w:p w:rsidR="00B701A4" w:rsidRPr="00BC197C" w:rsidRDefault="00B701A4" w:rsidP="00905F5A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15%</w:t>
            </w:r>
          </w:p>
        </w:tc>
      </w:tr>
      <w:tr w:rsidR="00B701A4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B701A4" w:rsidRPr="00BC197C" w:rsidRDefault="00B701A4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 w:rsidRPr="00BC197C">
              <w:rPr>
                <w:rFonts w:ascii="Arial" w:hAnsi="Arial" w:cs="AL-Mohanad"/>
                <w:sz w:val="28"/>
                <w:szCs w:val="28"/>
                <w:rtl/>
              </w:rPr>
              <w:t>4</w:t>
            </w:r>
          </w:p>
        </w:tc>
        <w:tc>
          <w:tcPr>
            <w:tcW w:w="5220" w:type="dxa"/>
          </w:tcPr>
          <w:p w:rsidR="00B701A4" w:rsidRPr="000F2A2D" w:rsidRDefault="00B701A4" w:rsidP="000C3460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0F2A2D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>-</w:t>
            </w:r>
            <w:r w:rsidRPr="000F2A2D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عمل</w:t>
            </w:r>
            <w:r w:rsidRPr="000F2A2D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0F2A2D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ورقة</w:t>
            </w:r>
            <w:r w:rsidRPr="000F2A2D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0F2A2D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بحثية</w:t>
            </w:r>
            <w:r w:rsidRPr="000F2A2D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0F2A2D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في</w:t>
            </w:r>
            <w:r w:rsidRPr="000F2A2D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0F2A2D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إحدى</w:t>
            </w:r>
            <w:r w:rsidRPr="000F2A2D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0F2A2D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مواضيع</w:t>
            </w:r>
            <w:r w:rsidRPr="000F2A2D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0F2A2D">
              <w:rPr>
                <w:rFonts w:cs="AL-Mohanad" w:hint="cs"/>
                <w:b/>
                <w:bCs/>
                <w:color w:val="0070C0"/>
                <w:sz w:val="28"/>
                <w:szCs w:val="28"/>
                <w:rtl/>
              </w:rPr>
              <w:t>المقرر</w:t>
            </w:r>
            <w:r w:rsidRPr="000F2A2D">
              <w:rPr>
                <w:rFonts w:cs="AL-Mohanad"/>
                <w:b/>
                <w:bCs/>
                <w:color w:val="0070C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260" w:type="dxa"/>
          </w:tcPr>
          <w:p w:rsidR="00B701A4" w:rsidRPr="00BC197C" w:rsidRDefault="00B701A4" w:rsidP="00905F5A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1210" w:type="dxa"/>
          </w:tcPr>
          <w:p w:rsidR="00B701A4" w:rsidRPr="00BC197C" w:rsidRDefault="00B701A4" w:rsidP="00905F5A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10%</w:t>
            </w:r>
          </w:p>
        </w:tc>
      </w:tr>
      <w:tr w:rsidR="00B701A4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B701A4" w:rsidRPr="00BC197C" w:rsidRDefault="00B701A4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 w:rsidRPr="00BC197C">
              <w:rPr>
                <w:rFonts w:ascii="Arial" w:hAnsi="Arial" w:cs="AL-Mohanad"/>
                <w:sz w:val="28"/>
                <w:szCs w:val="28"/>
                <w:rtl/>
              </w:rPr>
              <w:t>5</w:t>
            </w:r>
          </w:p>
        </w:tc>
        <w:tc>
          <w:tcPr>
            <w:tcW w:w="5220" w:type="dxa"/>
          </w:tcPr>
          <w:p w:rsidR="00B701A4" w:rsidRPr="000F2A2D" w:rsidRDefault="00B701A4" w:rsidP="000C3460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0F2A2D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تقديم نشاط فردى يوزع حسب طبيعة المواضيع</w:t>
            </w:r>
          </w:p>
        </w:tc>
        <w:tc>
          <w:tcPr>
            <w:tcW w:w="1260" w:type="dxa"/>
          </w:tcPr>
          <w:p w:rsidR="00B701A4" w:rsidRPr="00BC197C" w:rsidRDefault="00B701A4" w:rsidP="0011753D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1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210" w:type="dxa"/>
          </w:tcPr>
          <w:p w:rsidR="00B701A4" w:rsidRPr="00BC197C" w:rsidRDefault="00B701A4" w:rsidP="00905F5A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10%</w:t>
            </w:r>
          </w:p>
        </w:tc>
      </w:tr>
      <w:tr w:rsidR="00B701A4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B701A4" w:rsidRPr="00BC197C" w:rsidRDefault="00B701A4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 w:rsidRPr="00BC197C">
              <w:rPr>
                <w:rFonts w:ascii="Arial" w:hAnsi="Arial" w:cs="AL-Mohanad"/>
                <w:sz w:val="28"/>
                <w:szCs w:val="28"/>
                <w:rtl/>
              </w:rPr>
              <w:t>6</w:t>
            </w:r>
          </w:p>
        </w:tc>
        <w:tc>
          <w:tcPr>
            <w:tcW w:w="5220" w:type="dxa"/>
          </w:tcPr>
          <w:p w:rsidR="00B701A4" w:rsidRPr="000F2A2D" w:rsidRDefault="00B701A4" w:rsidP="000C3460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0F2A2D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الاختبار النهائي</w:t>
            </w:r>
          </w:p>
        </w:tc>
        <w:tc>
          <w:tcPr>
            <w:tcW w:w="1260" w:type="dxa"/>
          </w:tcPr>
          <w:p w:rsidR="00B701A4" w:rsidRPr="00BC197C" w:rsidRDefault="00B701A4" w:rsidP="00905F5A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1210" w:type="dxa"/>
          </w:tcPr>
          <w:p w:rsidR="00B701A4" w:rsidRPr="00BC197C" w:rsidRDefault="00B701A4" w:rsidP="00905F5A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30%</w:t>
            </w:r>
          </w:p>
        </w:tc>
      </w:tr>
    </w:tbl>
    <w:p w:rsidR="00B701A4" w:rsidRDefault="00B701A4" w:rsidP="00E81F1B">
      <w:pPr>
        <w:pStyle w:val="Heading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  <w:rtl/>
        </w:rPr>
      </w:pPr>
    </w:p>
    <w:p w:rsidR="00B701A4" w:rsidRPr="006D3DAB" w:rsidRDefault="00B701A4" w:rsidP="00665B3C">
      <w:pPr>
        <w:pStyle w:val="Heading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د. الدعم الطلابي</w:t>
      </w:r>
      <w:r>
        <w:rPr>
          <w:rFonts w:ascii="Arial" w:hAnsi="Arial" w:cs="AL-Mohanad"/>
          <w:b/>
          <w:bCs/>
          <w:sz w:val="28"/>
          <w:szCs w:val="28"/>
          <w:rtl/>
        </w:rPr>
        <w:t>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B701A4" w:rsidRPr="00FC6260" w:rsidTr="00E81F1B">
        <w:tc>
          <w:tcPr>
            <w:tcW w:w="8694" w:type="dxa"/>
          </w:tcPr>
          <w:p w:rsidR="00B701A4" w:rsidRPr="00FC6260" w:rsidRDefault="00B701A4" w:rsidP="00C44228">
            <w:pPr>
              <w:pStyle w:val="BodyText3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1-تدابير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تقديم أعضاء هيئة التدريس للاستشارات والإرشاد الأكاديمي للطالب (أذكر قدر الوقت الذي يتوقع أن يتواجد خلاله أعضاء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هيئة التدريس لهذا الغرض في كل أ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سبوع).  </w:t>
            </w:r>
          </w:p>
          <w:p w:rsidR="00B701A4" w:rsidRPr="00BC197C" w:rsidRDefault="00B701A4" w:rsidP="000F2A2D">
            <w:pPr>
              <w:spacing w:after="0" w:line="240" w:lineRule="auto"/>
              <w:ind w:left="360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       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من خلال المكتب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: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10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ساعات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،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ومن خلال الاميل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: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4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 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ساعات يوميا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 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ومن خلال الاتصال المباشر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  2 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ساعة يوميا .</w:t>
            </w:r>
          </w:p>
          <w:p w:rsidR="00B701A4" w:rsidRPr="00FC6260" w:rsidRDefault="00B701A4" w:rsidP="00C44228">
            <w:pPr>
              <w:tabs>
                <w:tab w:val="left" w:pos="0"/>
              </w:tabs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</w:p>
        </w:tc>
      </w:tr>
    </w:tbl>
    <w:p w:rsidR="00B701A4" w:rsidRPr="006D3DAB" w:rsidRDefault="00B701A4" w:rsidP="00E81F1B">
      <w:pPr>
        <w:pStyle w:val="Heading5"/>
        <w:rPr>
          <w:rFonts w:ascii="Arial" w:hAnsi="Arial" w:cs="AL-Mohanad"/>
          <w:i w:val="0"/>
          <w:iCs w:val="0"/>
          <w:sz w:val="28"/>
          <w:szCs w:val="28"/>
        </w:rPr>
      </w:pPr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>هـ . مصادر التعلم</w:t>
      </w:r>
      <w:r>
        <w:rPr>
          <w:rFonts w:ascii="Arial" w:hAnsi="Arial" w:cs="AL-Mohanad"/>
          <w:i w:val="0"/>
          <w:iCs w:val="0"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B701A4" w:rsidRPr="00FC6260" w:rsidTr="00C44228">
        <w:tc>
          <w:tcPr>
            <w:tcW w:w="9356" w:type="dxa"/>
          </w:tcPr>
          <w:p w:rsidR="00B701A4" w:rsidRDefault="00B701A4" w:rsidP="00E030CA">
            <w:pPr>
              <w:numPr>
                <w:ilvl w:val="0"/>
                <w:numId w:val="16"/>
              </w:numPr>
              <w:spacing w:after="0" w:line="240" w:lineRule="auto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BC197C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ــ</w:t>
            </w: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الكتب</w:t>
            </w:r>
            <w:r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المقررة</w:t>
            </w:r>
            <w:r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المطلوبة</w:t>
            </w:r>
            <w:r>
              <w:rPr>
                <w:b/>
                <w:bCs/>
                <w:color w:val="0070C0"/>
                <w:sz w:val="28"/>
                <w:szCs w:val="28"/>
                <w:rtl/>
              </w:rPr>
              <w:t>:</w:t>
            </w:r>
          </w:p>
          <w:p w:rsidR="00B701A4" w:rsidRPr="00BC197C" w:rsidRDefault="00B701A4" w:rsidP="00E030CA">
            <w:pPr>
              <w:spacing w:after="0" w:line="240" w:lineRule="auto"/>
              <w:ind w:left="360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BC197C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0F2A2D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حقيبة أستاذ المادة والتي تتجدد من خلال المتابعة المستمرة لموضوعات المادة  - ملاحظات من خلال السبورة  ،بالإضافة إلى ما يوزعه أو يطرحه أستاذ المادة من معلومات .</w:t>
            </w:r>
          </w:p>
          <w:p w:rsidR="00B701A4" w:rsidRPr="000F2A2D" w:rsidRDefault="00B701A4" w:rsidP="0011753D">
            <w:pPr>
              <w:jc w:val="lowKashida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بالإضافة إلى كتاب </w:t>
            </w:r>
            <w:r w:rsidRPr="000F2A2D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إدارة الصفوف : الأسس السيكولوجية  ، تأليف: يوسف قطامي ، نايفة قطامي ، الطبعة الأولى ،دار الفكر للطباعة والنشر والتوزيع عمان ،1422هـ .</w:t>
            </w:r>
          </w:p>
          <w:p w:rsidR="00B701A4" w:rsidRDefault="00B701A4" w:rsidP="00905F5A">
            <w:pPr>
              <w:jc w:val="lowKashida"/>
              <w:rPr>
                <w:rFonts w:cs="PT Bold Heading"/>
                <w:b/>
                <w:bCs/>
                <w:sz w:val="32"/>
                <w:szCs w:val="32"/>
                <w:rtl/>
              </w:rPr>
            </w:pPr>
            <w:r w:rsidRPr="008E33BA"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  <w:pict>
                <v:shape id="صورة 3" o:spid="_x0000_i1026" type="#_x0000_t75" style="width:9pt;height:9pt;visibility:visible">
                  <v:imagedata r:id="rId8" o:title=""/>
                </v:shape>
              </w:pict>
            </w:r>
            <w:r>
              <w:rPr>
                <w:rFonts w:cs="PT Bold Heading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="PT Bold Heading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cs="PT Bold Heading" w:hint="cs"/>
                <w:b/>
                <w:bCs/>
                <w:sz w:val="32"/>
                <w:szCs w:val="32"/>
                <w:rtl/>
              </w:rPr>
              <w:t>الكتب</w:t>
            </w:r>
            <w:r>
              <w:rPr>
                <w:rFonts w:cs="PT Bold Heading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PT Bold Heading" w:hint="cs"/>
                <w:b/>
                <w:bCs/>
                <w:sz w:val="32"/>
                <w:szCs w:val="32"/>
                <w:rtl/>
              </w:rPr>
              <w:t>المرجعية</w:t>
            </w:r>
            <w:r>
              <w:rPr>
                <w:rFonts w:cs="PT Bold Heading"/>
                <w:b/>
                <w:bCs/>
                <w:sz w:val="32"/>
                <w:szCs w:val="32"/>
                <w:rtl/>
              </w:rPr>
              <w:t xml:space="preserve"> :</w:t>
            </w:r>
          </w:p>
          <w:p w:rsidR="00B701A4" w:rsidRPr="000F2A2D" w:rsidRDefault="00B701A4" w:rsidP="0011753D">
            <w:pPr>
              <w:numPr>
                <w:ilvl w:val="0"/>
                <w:numId w:val="11"/>
              </w:numPr>
              <w:spacing w:after="0" w:line="360" w:lineRule="auto"/>
              <w:jc w:val="lowKashida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F2A2D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د. جابر عبد الحميد، مدرس القرن الحادي والعشرين الفعال " المهارات والتنمية المهنية " ، دار الفكر العربي 1421هـ .</w:t>
            </w:r>
          </w:p>
          <w:p w:rsidR="00B701A4" w:rsidRPr="000F2A2D" w:rsidRDefault="00B701A4" w:rsidP="0011753D">
            <w:pPr>
              <w:numPr>
                <w:ilvl w:val="0"/>
                <w:numId w:val="11"/>
              </w:numPr>
              <w:spacing w:after="0" w:line="360" w:lineRule="auto"/>
              <w:jc w:val="lowKashida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0F2A2D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د . عفاف محمد الجاسر، برنامج تنمية كفاية إدارة الصف لدى المعلم والمعلمة ـ. العبيكان 1422هـ.</w:t>
            </w:r>
          </w:p>
          <w:p w:rsidR="00B701A4" w:rsidRPr="000F2A2D" w:rsidRDefault="00B701A4" w:rsidP="0011753D">
            <w:pPr>
              <w:numPr>
                <w:ilvl w:val="0"/>
                <w:numId w:val="11"/>
              </w:numPr>
              <w:spacing w:after="0" w:line="360" w:lineRule="auto"/>
              <w:jc w:val="lowKashida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0F2A2D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ألينور و بارون "كيف تضبط الفصل الدراسي " استراتيجيات عملية للمدرسين ــ ترجمة محمد طه علي ــ الرياض ، 1420هـ .</w:t>
            </w:r>
          </w:p>
          <w:p w:rsidR="00B701A4" w:rsidRPr="000F2A2D" w:rsidRDefault="00B701A4" w:rsidP="0011753D">
            <w:pPr>
              <w:numPr>
                <w:ilvl w:val="0"/>
                <w:numId w:val="11"/>
              </w:numPr>
              <w:spacing w:after="0" w:line="360" w:lineRule="auto"/>
              <w:jc w:val="lowKashida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0F2A2D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إبراهيم أحمد الحافي ،العادات العقلية وتنميتها لدى التلاميذ ، مكتبة الشقري ، 1423هـ .</w:t>
            </w:r>
          </w:p>
          <w:p w:rsidR="00B701A4" w:rsidRPr="000F2A2D" w:rsidRDefault="00B701A4" w:rsidP="00EA5A15">
            <w:pPr>
              <w:numPr>
                <w:ilvl w:val="0"/>
                <w:numId w:val="11"/>
              </w:numPr>
              <w:spacing w:after="0" w:line="360" w:lineRule="auto"/>
              <w:jc w:val="lowKashida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0F2A2D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تكوين معلمين مهنيين الإستراتجيات والكفايات ، ترجمة نور الدين ساسي ،1998م .</w:t>
            </w:r>
          </w:p>
          <w:p w:rsidR="00B701A4" w:rsidRPr="00BC197C" w:rsidRDefault="00B701A4" w:rsidP="00905F5A">
            <w:pPr>
              <w:numPr>
                <w:ilvl w:val="0"/>
                <w:numId w:val="11"/>
              </w:numPr>
              <w:spacing w:after="0" w:line="360" w:lineRule="auto"/>
              <w:jc w:val="lowKashida"/>
              <w:rPr>
                <w:b/>
                <w:bCs/>
                <w:color w:val="0070C0"/>
                <w:sz w:val="28"/>
                <w:szCs w:val="28"/>
              </w:rPr>
            </w:pPr>
            <w:r w:rsidRPr="000F2A2D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فن التعامل مع الطلاب ،إعداد أكرم عثمان ،جمعية المعلمين دولة الإمارات العربية، 1998م .</w:t>
            </w:r>
          </w:p>
          <w:p w:rsidR="00B701A4" w:rsidRDefault="00B701A4" w:rsidP="00905F5A">
            <w:pPr>
              <w:jc w:val="lowKashida"/>
              <w:rPr>
                <w:rFonts w:cs="PT Bold Heading"/>
                <w:b/>
                <w:bCs/>
                <w:sz w:val="32"/>
                <w:szCs w:val="32"/>
                <w:rtl/>
              </w:rPr>
            </w:pPr>
            <w:r w:rsidRPr="008E33BA">
              <w:rPr>
                <w:rFonts w:cs="PT Bold Heading"/>
                <w:b/>
                <w:bCs/>
                <w:noProof/>
                <w:sz w:val="32"/>
                <w:szCs w:val="32"/>
              </w:rPr>
              <w:pict>
                <v:shape id="صورة 4" o:spid="_x0000_i1027" type="#_x0000_t75" style="width:9pt;height:9pt;visibility:visible">
                  <v:imagedata r:id="rId8" o:title=""/>
                </v:shape>
              </w:pict>
            </w:r>
            <w:r>
              <w:rPr>
                <w:rFonts w:cs="PT Bold Heading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="PT Bold Heading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cs="PT Bold Heading" w:hint="cs"/>
                <w:b/>
                <w:bCs/>
                <w:sz w:val="32"/>
                <w:szCs w:val="32"/>
                <w:rtl/>
              </w:rPr>
              <w:t>فصول</w:t>
            </w:r>
            <w:r>
              <w:rPr>
                <w:rFonts w:cs="PT Bold Heading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PT Bold Heading" w:hint="cs"/>
                <w:b/>
                <w:bCs/>
                <w:sz w:val="32"/>
                <w:szCs w:val="32"/>
                <w:rtl/>
              </w:rPr>
              <w:t>مرجعية</w:t>
            </w:r>
            <w:r>
              <w:rPr>
                <w:rFonts w:cs="PT Bold Heading"/>
                <w:b/>
                <w:bCs/>
                <w:sz w:val="32"/>
                <w:szCs w:val="32"/>
                <w:rtl/>
              </w:rPr>
              <w:t xml:space="preserve"> :</w:t>
            </w:r>
          </w:p>
          <w:p w:rsidR="00B701A4" w:rsidRPr="000F2A2D" w:rsidRDefault="00B701A4" w:rsidP="0011753D">
            <w:pPr>
              <w:numPr>
                <w:ilvl w:val="0"/>
                <w:numId w:val="12"/>
              </w:numPr>
              <w:spacing w:after="0" w:line="360" w:lineRule="auto"/>
              <w:jc w:val="lowKashida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F2A2D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إدارة حجرة الدراسة ــ المدرس كحلال المشكلات وكباحث - الفصل الرابع والخامس من كتاب مدرس القرن الحادي والعشرين الفعال لجابر عبد الحميد .</w:t>
            </w:r>
          </w:p>
          <w:p w:rsidR="00B701A4" w:rsidRPr="000F2A2D" w:rsidRDefault="00B701A4" w:rsidP="0011753D">
            <w:pPr>
              <w:numPr>
                <w:ilvl w:val="0"/>
                <w:numId w:val="12"/>
              </w:numPr>
              <w:spacing w:after="0" w:line="360" w:lineRule="auto"/>
              <w:jc w:val="lowKashida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0F2A2D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الإدارة المدرسية والإدارة الصفية - الفصل الرابع من كتاب الإدارة ــ تربوية مدرسية صفية  عدنان الإبراهيم ، الطبعة الأولى  ، 2002م .</w:t>
            </w:r>
          </w:p>
          <w:p w:rsidR="00B701A4" w:rsidRPr="000F2A2D" w:rsidRDefault="00B701A4" w:rsidP="0011753D">
            <w:pPr>
              <w:numPr>
                <w:ilvl w:val="0"/>
                <w:numId w:val="12"/>
              </w:numPr>
              <w:jc w:val="lowKashida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F2A2D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الجماعة الصفية : الإدارة الفاعلة للجماعات ــ الفصل الثاني من كتاب المقومات السلوكية والتنظيمية للمدير العصري، د. محمد العزازي أبو إدريس  ،2002 م</w:t>
            </w:r>
          </w:p>
          <w:p w:rsidR="00B701A4" w:rsidRPr="00FC6260" w:rsidRDefault="00B701A4" w:rsidP="00C44228">
            <w:pPr>
              <w:ind w:left="1363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B701A4" w:rsidRPr="00FC6260" w:rsidTr="00C44228">
        <w:tc>
          <w:tcPr>
            <w:tcW w:w="9356" w:type="dxa"/>
          </w:tcPr>
          <w:p w:rsidR="00B701A4" w:rsidRPr="00FC6260" w:rsidRDefault="00B701A4" w:rsidP="00C44228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الإلكترونية، مو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اقع الإنترنت...الخ:</w:t>
            </w:r>
          </w:p>
          <w:p w:rsidR="00B701A4" w:rsidRDefault="00B701A4" w:rsidP="0011753D">
            <w:pPr>
              <w:spacing w:before="240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المواقع الإدارية ذات العلاقة بموض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و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ع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ات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المادة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،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وكذلك مواقع المجلات العلمية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على الانترنت ال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مرتبطة 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بالإدارة الصفية وتعديل السلوك ال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ص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في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أ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و ما يتعلق بها من موضوعات .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بالإضافة للمواقع التالية:</w:t>
            </w:r>
          </w:p>
          <w:p w:rsidR="00B701A4" w:rsidRPr="00552C20" w:rsidRDefault="00B701A4" w:rsidP="00E030CA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552C20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موقع وزارة التربية والتعليم</w:t>
            </w:r>
          </w:p>
          <w:p w:rsidR="00B701A4" w:rsidRPr="00552C20" w:rsidRDefault="00B701A4" w:rsidP="00E030CA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552C20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موقع مكتب التربية العربي لدول الخليج</w:t>
            </w:r>
          </w:p>
          <w:p w:rsidR="00B701A4" w:rsidRDefault="00B701A4" w:rsidP="00E030CA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552C20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منتديات الإدارة التربوية.</w:t>
            </w:r>
          </w:p>
          <w:p w:rsidR="00B701A4" w:rsidRPr="00BC197C" w:rsidRDefault="00B701A4" w:rsidP="00E030CA">
            <w:pPr>
              <w:spacing w:before="240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552C20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موقع اليونسكو ومكتب التربية الدولي</w:t>
            </w:r>
          </w:p>
        </w:tc>
      </w:tr>
      <w:tr w:rsidR="00B701A4" w:rsidRPr="00FC6260" w:rsidTr="00C44228">
        <w:tc>
          <w:tcPr>
            <w:tcW w:w="9356" w:type="dxa"/>
          </w:tcPr>
          <w:p w:rsidR="00B701A4" w:rsidRPr="00FC6260" w:rsidRDefault="00B701A4" w:rsidP="00905F5A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مواد تعليمية أخرى مثل البرامج المعتمدة على الحاسب الآلي/الأسطوانات المدمجة، والمعايير /اللوائح التنظيمية الفنية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:</w:t>
            </w:r>
          </w:p>
          <w:p w:rsidR="00B701A4" w:rsidRPr="00FC6260" w:rsidRDefault="00B701A4" w:rsidP="00BD4E93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لا يوجد</w:t>
            </w:r>
          </w:p>
        </w:tc>
      </w:tr>
    </w:tbl>
    <w:p w:rsidR="00B701A4" w:rsidRPr="00103CE1" w:rsidRDefault="00B701A4" w:rsidP="00E81F1B">
      <w:pPr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و . المرافق اللازمة: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B701A4" w:rsidRPr="00FC6260" w:rsidTr="00C44228">
        <w:tc>
          <w:tcPr>
            <w:tcW w:w="9356" w:type="dxa"/>
          </w:tcPr>
          <w:p w:rsidR="00B701A4" w:rsidRPr="00FC6260" w:rsidRDefault="00B701A4" w:rsidP="00C44228">
            <w:pPr>
              <w:pStyle w:val="Heading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متطلبات  المقرر الدراسي  بما في ذلك حجم فصول الدراسة والمختبرات (أي: عدد المقاعد داخل الفصول الدراسية والمختبرات، وعدد أجهزة الحاسب الآلي المتاحة...إلخ).  </w:t>
            </w:r>
          </w:p>
          <w:p w:rsidR="00B701A4" w:rsidRPr="00BC197C" w:rsidRDefault="00B701A4" w:rsidP="0011753D">
            <w:pPr>
              <w:pStyle w:val="Heading7"/>
              <w:bidi/>
              <w:spacing w:after="120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val="en-US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   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عدد 15 مقعد وكذلك وجود أجهزة حاسب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آ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لي وأجهزة عرض متقدمة كالسبورة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الالكترونية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.</w:t>
            </w:r>
          </w:p>
        </w:tc>
      </w:tr>
      <w:tr w:rsidR="00B701A4" w:rsidRPr="00FC6260" w:rsidTr="00C44228">
        <w:tc>
          <w:tcPr>
            <w:tcW w:w="9356" w:type="dxa"/>
          </w:tcPr>
          <w:p w:rsidR="00B701A4" w:rsidRPr="00BC197C" w:rsidRDefault="00B701A4" w:rsidP="00C44228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BC197C">
              <w:rPr>
                <w:rFonts w:ascii="Arial" w:hAnsi="Arial" w:cs="AL-Mohanad"/>
                <w:sz w:val="28"/>
                <w:szCs w:val="28"/>
                <w:rtl/>
              </w:rPr>
              <w:t>1-المباني (قاعات المحاضرات، المختبرات،...الخ):</w:t>
            </w:r>
          </w:p>
          <w:p w:rsidR="00B701A4" w:rsidRPr="00E41CEA" w:rsidRDefault="00B701A4" w:rsidP="00E41CEA">
            <w:p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QA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                            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مباني مجهزة كقاع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ـــــــــــ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ات تعليمي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ــــــــــــ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ة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.</w:t>
            </w:r>
          </w:p>
        </w:tc>
      </w:tr>
      <w:tr w:rsidR="00B701A4" w:rsidRPr="00FC6260" w:rsidTr="00C44228">
        <w:tc>
          <w:tcPr>
            <w:tcW w:w="9356" w:type="dxa"/>
          </w:tcPr>
          <w:p w:rsidR="00B701A4" w:rsidRPr="00BC197C" w:rsidRDefault="00B701A4" w:rsidP="00C44228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BC197C">
              <w:rPr>
                <w:rFonts w:ascii="Arial" w:hAnsi="Arial" w:cs="AL-Mohanad"/>
                <w:sz w:val="28"/>
                <w:szCs w:val="28"/>
                <w:rtl/>
              </w:rPr>
              <w:t>2-مصادر الحاسب الآلي:</w:t>
            </w:r>
          </w:p>
          <w:p w:rsidR="00B701A4" w:rsidRPr="00E41CEA" w:rsidRDefault="00B701A4" w:rsidP="00E41CEA">
            <w:pPr>
              <w:tabs>
                <w:tab w:val="left" w:pos="1144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QA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     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القواعد العلمية للموض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و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ع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ات</w:t>
            </w:r>
            <w:r w:rsidRPr="00BC197C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المطروحة من خلال المجلات الالكترونية والاشتراك فيها .</w:t>
            </w:r>
          </w:p>
        </w:tc>
      </w:tr>
      <w:tr w:rsidR="00B701A4" w:rsidRPr="00FC6260" w:rsidTr="00C44228">
        <w:tc>
          <w:tcPr>
            <w:tcW w:w="9356" w:type="dxa"/>
          </w:tcPr>
          <w:p w:rsidR="00B701A4" w:rsidRDefault="00B701A4" w:rsidP="00E41CEA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  <w:rtl/>
                <w:lang w:bidi="ar-QA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صادر أخرى (حددها...مثل: الحاجة إلى تجهيزات مخبرية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خاص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ة, أذكرها، أو أرفق قائمة بها):</w:t>
            </w:r>
          </w:p>
          <w:p w:rsidR="00B701A4" w:rsidRPr="00FC6260" w:rsidRDefault="00B701A4" w:rsidP="00E41CEA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  <w:lang w:bidi="ar-QA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QA"/>
              </w:rPr>
              <w:t>لا يوجد</w:t>
            </w:r>
          </w:p>
        </w:tc>
      </w:tr>
    </w:tbl>
    <w:p w:rsidR="00B701A4" w:rsidRPr="00FC6260" w:rsidRDefault="00B701A4" w:rsidP="00581F15">
      <w:pPr>
        <w:rPr>
          <w:rFonts w:ascii="Arial" w:hAnsi="Arial" w:cs="AL-Mohanad"/>
          <w:b/>
          <w:bCs/>
          <w:sz w:val="28"/>
          <w:szCs w:val="28"/>
          <w:lang w:bidi="ar-EG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ز</w:t>
      </w:r>
      <w:r>
        <w:rPr>
          <w:rFonts w:ascii="Arial" w:hAnsi="Arial" w:cs="AL-Mohanad"/>
          <w:b/>
          <w:bCs/>
          <w:sz w:val="28"/>
          <w:szCs w:val="28"/>
          <w:rtl/>
        </w:rPr>
        <w:t xml:space="preserve">.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  <w:r>
        <w:rPr>
          <w:rFonts w:ascii="Arial" w:hAnsi="Arial" w:cs="AL-Mohanad"/>
          <w:b/>
          <w:bCs/>
          <w:sz w:val="28"/>
          <w:szCs w:val="28"/>
          <w:rtl/>
        </w:rPr>
        <w:t>:</w:t>
      </w:r>
      <w:r w:rsidRPr="00905F5A">
        <w:rPr>
          <w:rFonts w:ascii="Arial" w:hAnsi="Arial" w:cs="AL-Mohanad"/>
          <w:b/>
          <w:bCs/>
          <w:color w:val="0070C0"/>
          <w:sz w:val="32"/>
          <w:szCs w:val="32"/>
          <w:rtl/>
        </w:rPr>
        <w:t xml:space="preserve">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B701A4" w:rsidRPr="00FC6260" w:rsidTr="00C44228">
        <w:tc>
          <w:tcPr>
            <w:tcW w:w="9356" w:type="dxa"/>
          </w:tcPr>
          <w:p w:rsidR="00B701A4" w:rsidRPr="00FC6260" w:rsidRDefault="00B701A4" w:rsidP="00C44228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:</w:t>
            </w:r>
          </w:p>
          <w:p w:rsidR="00B701A4" w:rsidRDefault="00B701A4" w:rsidP="007A2C7C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CD2C71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توزيع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استبانات على الطلاب في نهاية الفصل الدراسي لتقييم المقرر</w:t>
            </w:r>
          </w:p>
          <w:p w:rsidR="00B701A4" w:rsidRPr="00905F5A" w:rsidRDefault="00B701A4" w:rsidP="007A2C7C">
            <w:pPr>
              <w:numPr>
                <w:ilvl w:val="0"/>
                <w:numId w:val="10"/>
              </w:numPr>
              <w:spacing w:after="0" w:line="360" w:lineRule="auto"/>
              <w:ind w:left="357" w:hanging="357"/>
              <w:jc w:val="lowKashida"/>
              <w:rPr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مقابلة عينة من الطلبة المسجلين في المقرر لمعرفة آرائهم حول المقرر</w:t>
            </w:r>
          </w:p>
          <w:p w:rsidR="00B701A4" w:rsidRPr="00FC6260" w:rsidRDefault="00B701A4" w:rsidP="00BC197C">
            <w:pPr>
              <w:spacing w:after="0" w:line="240" w:lineRule="auto"/>
              <w:ind w:left="465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B701A4" w:rsidRPr="00FC6260" w:rsidTr="00C44228">
        <w:tc>
          <w:tcPr>
            <w:tcW w:w="9356" w:type="dxa"/>
          </w:tcPr>
          <w:p w:rsidR="00B701A4" w:rsidRPr="00FC6260" w:rsidRDefault="00B701A4" w:rsidP="00C44228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أخرى لتقييم عملية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التدريس من قبل المدرس أو القسم :</w:t>
            </w:r>
          </w:p>
          <w:p w:rsidR="00B701A4" w:rsidRPr="00CD2C71" w:rsidRDefault="00B701A4" w:rsidP="007A2C7C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CD2C71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تقييم الزملاء في القسم للمقرر وفعالية مفرداته واستراتيجيات تقديمه</w:t>
            </w:r>
          </w:p>
          <w:p w:rsidR="00B701A4" w:rsidRPr="00CD2C71" w:rsidRDefault="00B701A4" w:rsidP="007A2C7C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CD2C71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تقارير الكفاية السنوية التي يعدها القسم</w:t>
            </w:r>
          </w:p>
          <w:p w:rsidR="00B701A4" w:rsidRPr="00CD2C71" w:rsidRDefault="00B701A4" w:rsidP="007A2C7C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CD2C71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المراجعة الداخلية الدورية للمقرر</w:t>
            </w:r>
          </w:p>
          <w:p w:rsidR="00B701A4" w:rsidRDefault="00B701A4" w:rsidP="007A2C7C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CD2C71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التقويم الذاتي للمقرر</w:t>
            </w:r>
          </w:p>
          <w:p w:rsidR="00B701A4" w:rsidRPr="00E41CEA" w:rsidRDefault="00B701A4" w:rsidP="007A2C7C">
            <w:pPr>
              <w:numPr>
                <w:ilvl w:val="0"/>
                <w:numId w:val="14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CD2C71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المراجعة الخارجية للمقرر</w:t>
            </w:r>
          </w:p>
        </w:tc>
      </w:tr>
      <w:tr w:rsidR="00B701A4" w:rsidRPr="00FC6260" w:rsidTr="00C44228">
        <w:tc>
          <w:tcPr>
            <w:tcW w:w="9356" w:type="dxa"/>
          </w:tcPr>
          <w:p w:rsidR="00B701A4" w:rsidRPr="00FC6260" w:rsidRDefault="00B701A4" w:rsidP="00C44228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عمليات تطوير التدريس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:</w:t>
            </w:r>
          </w:p>
          <w:p w:rsidR="00B701A4" w:rsidRDefault="00B701A4" w:rsidP="0015057D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الأخذ بتوصيات نتائج المراجعة الداخلية والخارجية للمقرر</w:t>
            </w:r>
          </w:p>
          <w:p w:rsidR="00B701A4" w:rsidRDefault="00B701A4" w:rsidP="0015057D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توجيهات إدارة القسم حول أداء عضو هيئة التدريس بناء على الملاحظة المباشرة والمستمرة.</w:t>
            </w:r>
          </w:p>
          <w:p w:rsidR="00B701A4" w:rsidRDefault="00B701A4" w:rsidP="0015057D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تبادل الخبرات الداخلية والخارجية لتقديم بعض مفردات المقرر</w:t>
            </w:r>
          </w:p>
          <w:p w:rsidR="00B701A4" w:rsidRDefault="00B701A4" w:rsidP="0015057D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التدريب المستمر لعضو هيئة التدريس على أساليب التدريس الحديثة</w:t>
            </w:r>
          </w:p>
          <w:p w:rsidR="00B701A4" w:rsidRPr="00E41CEA" w:rsidRDefault="00B701A4" w:rsidP="0015057D">
            <w:pPr>
              <w:numPr>
                <w:ilvl w:val="0"/>
                <w:numId w:val="14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عقد ورش عمل مستمرة لتطوير أسلوب تدريس المقرر</w:t>
            </w:r>
          </w:p>
        </w:tc>
      </w:tr>
      <w:tr w:rsidR="00B701A4" w:rsidRPr="00FC6260" w:rsidTr="00C44228">
        <w:trPr>
          <w:trHeight w:val="1608"/>
        </w:trPr>
        <w:tc>
          <w:tcPr>
            <w:tcW w:w="9356" w:type="dxa"/>
          </w:tcPr>
          <w:p w:rsidR="00B701A4" w:rsidRPr="00103CE1" w:rsidRDefault="00B701A4" w:rsidP="00C44228">
            <w:pPr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عمليات التحقق من معايير الإنجاز لدى الطال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ب ( مثل: تدقيق تصحيح عينة من أ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عمال الطلبة بواسطة مدرسين  مستقلين، والتبادل بصورة دوريةً لتصحيح الاختبارات أو عينة من الواجبات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مع طاقم تدريس من مؤسسة أخرى):</w:t>
            </w:r>
          </w:p>
          <w:p w:rsidR="00B701A4" w:rsidRDefault="00B701A4" w:rsidP="0015057D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التصحيح الجماعي من قبل أعضاء هيئة التدريس بالقسم.</w:t>
            </w:r>
          </w:p>
          <w:p w:rsidR="00B701A4" w:rsidRDefault="00B701A4" w:rsidP="0015057D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مراجعة عينة من الأوراق التي تم تصحيحها من قبل لجنة خاصة بالقسم.</w:t>
            </w:r>
          </w:p>
          <w:p w:rsidR="00B701A4" w:rsidRDefault="00B701A4" w:rsidP="0015057D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الاستعانة بمصححين خارجيين لمراجعة عينة من أوراق الإجابات التي تم تصحيحها بالفعل.</w:t>
            </w:r>
          </w:p>
          <w:p w:rsidR="00B701A4" w:rsidRPr="00180985" w:rsidRDefault="00B701A4" w:rsidP="0015057D">
            <w:pPr>
              <w:numPr>
                <w:ilvl w:val="0"/>
                <w:numId w:val="14"/>
              </w:numPr>
              <w:rPr>
                <w:rFonts w:ascii="Arial" w:hAnsi="Arial" w:cs="AL-Mohanad"/>
                <w:color w:val="0000FF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تدقيق الكشوف النهائية من قبل زميل آخر بالقسم قبل رفع النتيجة النهائية.</w:t>
            </w:r>
          </w:p>
        </w:tc>
      </w:tr>
      <w:tr w:rsidR="00B701A4" w:rsidRPr="00FC6260" w:rsidTr="00C44228">
        <w:tc>
          <w:tcPr>
            <w:tcW w:w="9356" w:type="dxa"/>
          </w:tcPr>
          <w:p w:rsidR="00B701A4" w:rsidRPr="00103CE1" w:rsidRDefault="00B701A4" w:rsidP="00C44228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5-و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صف إجراءات التخطيط للمراجعة الدورية لمدى فعالية  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مقرر الدراسي والتخطيط لتطويرها:</w:t>
            </w:r>
          </w:p>
          <w:p w:rsidR="00B701A4" w:rsidRDefault="00B701A4" w:rsidP="007F4353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EA6230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القيام بالمراجعة الدورية من قبل لجنة الجودة والاعتماد الأكاديمي بالقسم مع القيام بمقارنات مع مؤسسات أخري تقدم نفس البرنامج ومحتواه مثل الجامعات المحلية والعربية والأجنبية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.</w:t>
            </w:r>
          </w:p>
          <w:p w:rsidR="00B701A4" w:rsidRDefault="00B701A4" w:rsidP="007F4353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مراجعة توصيف المقرر ومفرداته بشكل دوري من قبل لجنة الخطط الدراسية والجداول.</w:t>
            </w:r>
          </w:p>
          <w:p w:rsidR="00B701A4" w:rsidRDefault="00B701A4" w:rsidP="007F4353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تحديث مصادر التعلم الخاصة بالمقرر للتأكد من مواكبته للتطورات المستجدة في المجال.</w:t>
            </w:r>
          </w:p>
          <w:p w:rsidR="00B701A4" w:rsidRPr="007F4353" w:rsidRDefault="00B701A4" w:rsidP="00DF54E1">
            <w:p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QA"/>
              </w:rPr>
            </w:pPr>
          </w:p>
        </w:tc>
      </w:tr>
    </w:tbl>
    <w:p w:rsidR="00B701A4" w:rsidRPr="00FC6260" w:rsidRDefault="00B701A4" w:rsidP="00BC197C">
      <w:pPr>
        <w:rPr>
          <w:rFonts w:ascii="Arial" w:hAnsi="Arial" w:cs="AL-Mohanad"/>
          <w:sz w:val="28"/>
          <w:szCs w:val="28"/>
          <w:lang w:bidi="ar-EG"/>
        </w:rPr>
      </w:pPr>
    </w:p>
    <w:sectPr w:rsidR="00B701A4" w:rsidRPr="00FC6260" w:rsidSect="00314301"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1A4" w:rsidRDefault="00B701A4" w:rsidP="00314301">
      <w:pPr>
        <w:spacing w:after="0" w:line="240" w:lineRule="auto"/>
      </w:pPr>
      <w:r>
        <w:separator/>
      </w:r>
    </w:p>
  </w:endnote>
  <w:endnote w:type="continuationSeparator" w:id="0">
    <w:p w:rsidR="00B701A4" w:rsidRDefault="00B701A4" w:rsidP="003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1A4" w:rsidRDefault="00B701A4">
    <w:pPr>
      <w:pStyle w:val="Footer"/>
      <w:jc w:val="right"/>
    </w:pPr>
    <w:fldSimple w:instr=" PAGE   \* MERGEFORMAT ">
      <w:r>
        <w:rPr>
          <w:noProof/>
          <w:rtl/>
        </w:rPr>
        <w:t>11</w:t>
      </w:r>
    </w:fldSimple>
  </w:p>
  <w:p w:rsidR="00B701A4" w:rsidRDefault="00B701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1A4" w:rsidRDefault="00B701A4" w:rsidP="00314301">
      <w:pPr>
        <w:spacing w:after="0" w:line="240" w:lineRule="auto"/>
      </w:pPr>
      <w:r>
        <w:separator/>
      </w:r>
    </w:p>
  </w:footnote>
  <w:footnote w:type="continuationSeparator" w:id="0">
    <w:p w:rsidR="00B701A4" w:rsidRDefault="00B701A4" w:rsidP="003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05D51"/>
    <w:multiLevelType w:val="hybridMultilevel"/>
    <w:tmpl w:val="907204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99B5169"/>
    <w:multiLevelType w:val="hybridMultilevel"/>
    <w:tmpl w:val="2402B084"/>
    <w:lvl w:ilvl="0" w:tplc="4BF68B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F37C9"/>
    <w:multiLevelType w:val="hybridMultilevel"/>
    <w:tmpl w:val="3B00D54C"/>
    <w:lvl w:ilvl="0" w:tplc="D9A8BE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11E2BD8">
      <w:start w:val="1"/>
      <w:numFmt w:val="arabicAbjad"/>
      <w:lvlText w:val="%2 -"/>
      <w:lvlJc w:val="center"/>
      <w:pPr>
        <w:tabs>
          <w:tab w:val="num" w:pos="1287"/>
        </w:tabs>
        <w:ind w:left="1287" w:hanging="567"/>
      </w:pPr>
      <w:rPr>
        <w:rFonts w:cs="Times New Roman" w:hint="default"/>
        <w:sz w:val="32"/>
        <w:szCs w:val="32"/>
      </w:rPr>
    </w:lvl>
    <w:lvl w:ilvl="2" w:tplc="D9A8BEE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1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1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1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1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1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37A01AF"/>
    <w:multiLevelType w:val="hybridMultilevel"/>
    <w:tmpl w:val="978434E2"/>
    <w:lvl w:ilvl="0" w:tplc="1AE65410">
      <w:start w:val="1"/>
      <w:numFmt w:val="decimal"/>
      <w:lvlText w:val="%1-"/>
      <w:lvlJc w:val="center"/>
      <w:pPr>
        <w:tabs>
          <w:tab w:val="num" w:pos="567"/>
        </w:tabs>
        <w:ind w:left="567" w:hanging="567"/>
      </w:pPr>
      <w:rPr>
        <w:rFonts w:cs="Times New Roman"/>
        <w:sz w:val="32"/>
        <w:szCs w:val="32"/>
      </w:rPr>
    </w:lvl>
    <w:lvl w:ilvl="1" w:tplc="040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5792BF9"/>
    <w:multiLevelType w:val="hybridMultilevel"/>
    <w:tmpl w:val="5EB8488A"/>
    <w:lvl w:ilvl="0" w:tplc="1AE65410">
      <w:start w:val="1"/>
      <w:numFmt w:val="decimal"/>
      <w:lvlText w:val="%1-"/>
      <w:lvlJc w:val="center"/>
      <w:pPr>
        <w:tabs>
          <w:tab w:val="num" w:pos="567"/>
        </w:tabs>
        <w:ind w:left="567" w:hanging="567"/>
      </w:pPr>
      <w:rPr>
        <w:rFonts w:cs="Times New Roman"/>
        <w:sz w:val="32"/>
        <w:szCs w:val="32"/>
      </w:rPr>
    </w:lvl>
    <w:lvl w:ilvl="1" w:tplc="040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6966325"/>
    <w:multiLevelType w:val="hybridMultilevel"/>
    <w:tmpl w:val="30662462"/>
    <w:lvl w:ilvl="0" w:tplc="4E6615F8">
      <w:start w:val="1"/>
      <w:numFmt w:val="decimal"/>
      <w:lvlText w:val="%1-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>
    <w:nsid w:val="374E64C1"/>
    <w:multiLevelType w:val="hybridMultilevel"/>
    <w:tmpl w:val="2468FDA8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cs="Times New Roman" w:hint="default"/>
        <w:sz w:val="24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F169B1"/>
    <w:multiLevelType w:val="hybridMultilevel"/>
    <w:tmpl w:val="F022CE7E"/>
    <w:lvl w:ilvl="0" w:tplc="F54CFBC8">
      <w:start w:val="1"/>
      <w:numFmt w:val="arabicAlpha"/>
      <w:lvlText w:val="%1-"/>
      <w:lvlJc w:val="left"/>
      <w:pPr>
        <w:tabs>
          <w:tab w:val="num" w:pos="825"/>
        </w:tabs>
        <w:ind w:left="825" w:hanging="360"/>
      </w:pPr>
      <w:rPr>
        <w:rFonts w:cs="Times New Roman"/>
        <w:sz w:val="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04C5D82"/>
    <w:multiLevelType w:val="hybridMultilevel"/>
    <w:tmpl w:val="E6CCADBC"/>
    <w:lvl w:ilvl="0" w:tplc="82D2192C">
      <w:start w:val="2"/>
      <w:numFmt w:val="decimal"/>
      <w:lvlText w:val="%1-"/>
      <w:lvlJc w:val="center"/>
      <w:pPr>
        <w:tabs>
          <w:tab w:val="num" w:pos="567"/>
        </w:tabs>
        <w:ind w:left="567" w:hanging="567"/>
      </w:pPr>
      <w:rPr>
        <w:rFonts w:cs="Times New Roman" w:hint="default"/>
        <w:sz w:val="32"/>
        <w:szCs w:val="32"/>
      </w:rPr>
    </w:lvl>
    <w:lvl w:ilvl="1" w:tplc="FF9CB71A">
      <w:start w:val="1"/>
      <w:numFmt w:val="arabicAbjad"/>
      <w:lvlText w:val="%2 -"/>
      <w:lvlJc w:val="center"/>
      <w:pPr>
        <w:tabs>
          <w:tab w:val="num" w:pos="1287"/>
        </w:tabs>
        <w:ind w:left="1287" w:hanging="567"/>
      </w:pPr>
      <w:rPr>
        <w:rFonts w:cs="Times New Roman" w:hint="default"/>
        <w:sz w:val="32"/>
        <w:szCs w:val="32"/>
      </w:rPr>
    </w:lvl>
    <w:lvl w:ilvl="2" w:tplc="D9A8BEE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AC2A7A10">
      <w:start w:val="27"/>
      <w:numFmt w:val="arabicAlpha"/>
      <w:lvlText w:val="%4-"/>
      <w:lvlJc w:val="left"/>
      <w:pPr>
        <w:tabs>
          <w:tab w:val="num" w:pos="2520"/>
        </w:tabs>
        <w:ind w:left="2520" w:hanging="360"/>
      </w:pPr>
      <w:rPr>
        <w:rFonts w:cs="Times New Roman" w:hint="default"/>
        <w:sz w:val="2"/>
        <w:szCs w:val="22"/>
      </w:rPr>
    </w:lvl>
    <w:lvl w:ilvl="4" w:tplc="0401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1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1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1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A141BD"/>
    <w:multiLevelType w:val="hybridMultilevel"/>
    <w:tmpl w:val="7E90E2CE"/>
    <w:lvl w:ilvl="0" w:tplc="34A65082">
      <w:start w:val="1"/>
      <w:numFmt w:val="decimal"/>
      <w:lvlText w:val="%1-"/>
      <w:lvlJc w:val="center"/>
      <w:pPr>
        <w:tabs>
          <w:tab w:val="num" w:pos="659"/>
        </w:tabs>
        <w:ind w:left="659" w:hanging="567"/>
      </w:pPr>
      <w:rPr>
        <w:rFonts w:cs="Times New Roman" w:hint="default"/>
        <w:sz w:val="32"/>
        <w:szCs w:val="32"/>
      </w:rPr>
    </w:lvl>
    <w:lvl w:ilvl="1" w:tplc="6B6ED300">
      <w:start w:val="1"/>
      <w:numFmt w:val="arabicAbjad"/>
      <w:lvlText w:val="%2 -"/>
      <w:lvlJc w:val="center"/>
      <w:pPr>
        <w:tabs>
          <w:tab w:val="num" w:pos="1739"/>
        </w:tabs>
        <w:ind w:left="1739" w:hanging="567"/>
      </w:pPr>
      <w:rPr>
        <w:rFonts w:cs="Times New Roman" w:hint="default"/>
        <w:sz w:val="32"/>
        <w:szCs w:val="32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  <w:rPr>
        <w:rFonts w:cs="Times New Roman"/>
      </w:rPr>
    </w:lvl>
    <w:lvl w:ilvl="3" w:tplc="0401000F" w:tentative="1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  <w:rPr>
        <w:rFonts w:cs="Times New Roman"/>
      </w:rPr>
    </w:lvl>
    <w:lvl w:ilvl="4" w:tplc="04010019" w:tentative="1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  <w:rPr>
        <w:rFonts w:cs="Times New Roman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  <w:rPr>
        <w:rFonts w:cs="Times New Roman"/>
      </w:rPr>
    </w:lvl>
    <w:lvl w:ilvl="6" w:tplc="0401000F" w:tentative="1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  <w:rPr>
        <w:rFonts w:cs="Times New Roman"/>
      </w:rPr>
    </w:lvl>
    <w:lvl w:ilvl="7" w:tplc="04010019" w:tentative="1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  <w:rPr>
        <w:rFonts w:cs="Times New Roman"/>
      </w:rPr>
    </w:lvl>
    <w:lvl w:ilvl="8" w:tplc="0401001B" w:tentative="1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  <w:rPr>
        <w:rFonts w:cs="Times New Roman"/>
      </w:rPr>
    </w:lvl>
  </w:abstractNum>
  <w:abstractNum w:abstractNumId="11">
    <w:nsid w:val="4ABC51B7"/>
    <w:multiLevelType w:val="hybridMultilevel"/>
    <w:tmpl w:val="341A2EAA"/>
    <w:lvl w:ilvl="0" w:tplc="34A65082">
      <w:start w:val="1"/>
      <w:numFmt w:val="decimal"/>
      <w:lvlText w:val="%1-"/>
      <w:lvlJc w:val="center"/>
      <w:pPr>
        <w:tabs>
          <w:tab w:val="num" w:pos="567"/>
        </w:tabs>
        <w:ind w:left="567" w:hanging="567"/>
      </w:pPr>
      <w:rPr>
        <w:rFonts w:cs="Times New Roman"/>
        <w:sz w:val="32"/>
        <w:szCs w:val="32"/>
      </w:rPr>
    </w:lvl>
    <w:lvl w:ilvl="1" w:tplc="040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B3F6C49"/>
    <w:multiLevelType w:val="hybridMultilevel"/>
    <w:tmpl w:val="76BA62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4613F1"/>
    <w:multiLevelType w:val="hybridMultilevel"/>
    <w:tmpl w:val="93767FB6"/>
    <w:lvl w:ilvl="0" w:tplc="BA781BB6">
      <w:start w:val="1"/>
      <w:numFmt w:val="decimal"/>
      <w:lvlText w:val="%1-"/>
      <w:lvlJc w:val="left"/>
      <w:pPr>
        <w:tabs>
          <w:tab w:val="num" w:pos="630"/>
        </w:tabs>
        <w:ind w:left="630" w:hanging="45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41958A9"/>
    <w:multiLevelType w:val="hybridMultilevel"/>
    <w:tmpl w:val="BB04296E"/>
    <w:lvl w:ilvl="0" w:tplc="C3227D4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cs="AL-Mohanad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C47249E"/>
    <w:multiLevelType w:val="hybridMultilevel"/>
    <w:tmpl w:val="1CBCA4AA"/>
    <w:lvl w:ilvl="0" w:tplc="7F427A66">
      <w:start w:val="1"/>
      <w:numFmt w:val="arabicAlpha"/>
      <w:lvlText w:val="%1-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758A7A5F"/>
    <w:multiLevelType w:val="hybridMultilevel"/>
    <w:tmpl w:val="C110FC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8"/>
  </w:num>
  <w:num w:numId="10">
    <w:abstractNumId w:val="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2"/>
  </w:num>
  <w:num w:numId="15">
    <w:abstractNumId w:val="5"/>
  </w:num>
  <w:num w:numId="16">
    <w:abstractNumId w:val="15"/>
  </w:num>
  <w:num w:numId="17">
    <w:abstractNumId w:val="16"/>
  </w:num>
  <w:num w:numId="18">
    <w:abstractNumId w:val="0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1F1B"/>
    <w:rsid w:val="00074F73"/>
    <w:rsid w:val="00080D4B"/>
    <w:rsid w:val="00095E55"/>
    <w:rsid w:val="00096169"/>
    <w:rsid w:val="000B274B"/>
    <w:rsid w:val="000B78AF"/>
    <w:rsid w:val="000C3460"/>
    <w:rsid w:val="000C4E55"/>
    <w:rsid w:val="000D4BE7"/>
    <w:rsid w:val="000D723F"/>
    <w:rsid w:val="000E355A"/>
    <w:rsid w:val="000F2A2D"/>
    <w:rsid w:val="00103CE1"/>
    <w:rsid w:val="0010495F"/>
    <w:rsid w:val="0011753D"/>
    <w:rsid w:val="00126939"/>
    <w:rsid w:val="00127265"/>
    <w:rsid w:val="001405D0"/>
    <w:rsid w:val="00141981"/>
    <w:rsid w:val="0015057D"/>
    <w:rsid w:val="00156756"/>
    <w:rsid w:val="00157FD6"/>
    <w:rsid w:val="00180985"/>
    <w:rsid w:val="00191D0F"/>
    <w:rsid w:val="001A508B"/>
    <w:rsid w:val="001C1BC1"/>
    <w:rsid w:val="001C4548"/>
    <w:rsid w:val="001D637A"/>
    <w:rsid w:val="001D6DBB"/>
    <w:rsid w:val="001D7208"/>
    <w:rsid w:val="001E4102"/>
    <w:rsid w:val="001F5A7B"/>
    <w:rsid w:val="002501E6"/>
    <w:rsid w:val="00280E18"/>
    <w:rsid w:val="00290F84"/>
    <w:rsid w:val="002B119D"/>
    <w:rsid w:val="002B56D7"/>
    <w:rsid w:val="002C68E3"/>
    <w:rsid w:val="002C7299"/>
    <w:rsid w:val="002E2FFC"/>
    <w:rsid w:val="002E7C0B"/>
    <w:rsid w:val="00314301"/>
    <w:rsid w:val="00356E1E"/>
    <w:rsid w:val="003704F2"/>
    <w:rsid w:val="00381484"/>
    <w:rsid w:val="00383D58"/>
    <w:rsid w:val="00385DC5"/>
    <w:rsid w:val="00391BC2"/>
    <w:rsid w:val="003C2408"/>
    <w:rsid w:val="003D1E1B"/>
    <w:rsid w:val="003D4C69"/>
    <w:rsid w:val="003D75B6"/>
    <w:rsid w:val="003D7B50"/>
    <w:rsid w:val="003E17BE"/>
    <w:rsid w:val="003F6172"/>
    <w:rsid w:val="00436125"/>
    <w:rsid w:val="0045249E"/>
    <w:rsid w:val="004743AF"/>
    <w:rsid w:val="00481C08"/>
    <w:rsid w:val="00484081"/>
    <w:rsid w:val="004923A7"/>
    <w:rsid w:val="00494CFA"/>
    <w:rsid w:val="004E545D"/>
    <w:rsid w:val="00512030"/>
    <w:rsid w:val="00532145"/>
    <w:rsid w:val="0053698B"/>
    <w:rsid w:val="00552C20"/>
    <w:rsid w:val="00580AF9"/>
    <w:rsid w:val="00581F15"/>
    <w:rsid w:val="005B028A"/>
    <w:rsid w:val="005C1CFC"/>
    <w:rsid w:val="005C7FB1"/>
    <w:rsid w:val="005D0DDC"/>
    <w:rsid w:val="005D3B50"/>
    <w:rsid w:val="005E74AA"/>
    <w:rsid w:val="00607FF4"/>
    <w:rsid w:val="00607FF5"/>
    <w:rsid w:val="0061258F"/>
    <w:rsid w:val="0061353B"/>
    <w:rsid w:val="00614CB5"/>
    <w:rsid w:val="00630281"/>
    <w:rsid w:val="0065482B"/>
    <w:rsid w:val="00657322"/>
    <w:rsid w:val="00657B06"/>
    <w:rsid w:val="00665B3C"/>
    <w:rsid w:val="0066638F"/>
    <w:rsid w:val="00671F2D"/>
    <w:rsid w:val="00690BFC"/>
    <w:rsid w:val="00694E8B"/>
    <w:rsid w:val="006954B9"/>
    <w:rsid w:val="006B30B5"/>
    <w:rsid w:val="006C2EDD"/>
    <w:rsid w:val="006D2353"/>
    <w:rsid w:val="006D328A"/>
    <w:rsid w:val="006D3DAB"/>
    <w:rsid w:val="006E2098"/>
    <w:rsid w:val="006E3242"/>
    <w:rsid w:val="006E5090"/>
    <w:rsid w:val="006F1B5F"/>
    <w:rsid w:val="007131EA"/>
    <w:rsid w:val="00720FB6"/>
    <w:rsid w:val="00726174"/>
    <w:rsid w:val="00751182"/>
    <w:rsid w:val="007527E5"/>
    <w:rsid w:val="007609E0"/>
    <w:rsid w:val="0076371C"/>
    <w:rsid w:val="0078243F"/>
    <w:rsid w:val="007A2C7C"/>
    <w:rsid w:val="007C383A"/>
    <w:rsid w:val="007F4353"/>
    <w:rsid w:val="00813F60"/>
    <w:rsid w:val="0082432A"/>
    <w:rsid w:val="00825C49"/>
    <w:rsid w:val="0085275D"/>
    <w:rsid w:val="008640C2"/>
    <w:rsid w:val="00883D91"/>
    <w:rsid w:val="008A160E"/>
    <w:rsid w:val="008B5038"/>
    <w:rsid w:val="008C7ACB"/>
    <w:rsid w:val="008D0FBD"/>
    <w:rsid w:val="008E33BA"/>
    <w:rsid w:val="00905F5A"/>
    <w:rsid w:val="00940E0C"/>
    <w:rsid w:val="00951EC8"/>
    <w:rsid w:val="00966ACE"/>
    <w:rsid w:val="00977D01"/>
    <w:rsid w:val="009954F9"/>
    <w:rsid w:val="0099558E"/>
    <w:rsid w:val="00996985"/>
    <w:rsid w:val="009A7284"/>
    <w:rsid w:val="009C27F4"/>
    <w:rsid w:val="009C54AE"/>
    <w:rsid w:val="009D61A8"/>
    <w:rsid w:val="009E01ED"/>
    <w:rsid w:val="009E4223"/>
    <w:rsid w:val="00A01426"/>
    <w:rsid w:val="00A133BC"/>
    <w:rsid w:val="00A71D0A"/>
    <w:rsid w:val="00A824A8"/>
    <w:rsid w:val="00A92FF7"/>
    <w:rsid w:val="00AB426C"/>
    <w:rsid w:val="00AC3F14"/>
    <w:rsid w:val="00AC4D39"/>
    <w:rsid w:val="00B26D45"/>
    <w:rsid w:val="00B50387"/>
    <w:rsid w:val="00B53947"/>
    <w:rsid w:val="00B5443A"/>
    <w:rsid w:val="00B55F89"/>
    <w:rsid w:val="00B6248E"/>
    <w:rsid w:val="00B62C6E"/>
    <w:rsid w:val="00B66935"/>
    <w:rsid w:val="00B67B89"/>
    <w:rsid w:val="00B701A4"/>
    <w:rsid w:val="00B856C2"/>
    <w:rsid w:val="00BB0A63"/>
    <w:rsid w:val="00BC197C"/>
    <w:rsid w:val="00BD4E93"/>
    <w:rsid w:val="00BD7F58"/>
    <w:rsid w:val="00C270DE"/>
    <w:rsid w:val="00C31674"/>
    <w:rsid w:val="00C41FAC"/>
    <w:rsid w:val="00C44228"/>
    <w:rsid w:val="00C80C67"/>
    <w:rsid w:val="00C910E2"/>
    <w:rsid w:val="00CA5A2B"/>
    <w:rsid w:val="00CC3888"/>
    <w:rsid w:val="00CD2C71"/>
    <w:rsid w:val="00CD47A7"/>
    <w:rsid w:val="00CE0FBD"/>
    <w:rsid w:val="00CF78A5"/>
    <w:rsid w:val="00D0162C"/>
    <w:rsid w:val="00D07A96"/>
    <w:rsid w:val="00D14C24"/>
    <w:rsid w:val="00D269F3"/>
    <w:rsid w:val="00D311FA"/>
    <w:rsid w:val="00D51684"/>
    <w:rsid w:val="00D51C0E"/>
    <w:rsid w:val="00D5268B"/>
    <w:rsid w:val="00D54C3D"/>
    <w:rsid w:val="00D64A8C"/>
    <w:rsid w:val="00DC59D4"/>
    <w:rsid w:val="00DC7291"/>
    <w:rsid w:val="00DF234E"/>
    <w:rsid w:val="00DF54E1"/>
    <w:rsid w:val="00E030CA"/>
    <w:rsid w:val="00E06F4C"/>
    <w:rsid w:val="00E41CEA"/>
    <w:rsid w:val="00E4368D"/>
    <w:rsid w:val="00E544C8"/>
    <w:rsid w:val="00E70C71"/>
    <w:rsid w:val="00E81F1B"/>
    <w:rsid w:val="00E833A4"/>
    <w:rsid w:val="00E92BAB"/>
    <w:rsid w:val="00E95468"/>
    <w:rsid w:val="00EA5A15"/>
    <w:rsid w:val="00EA6230"/>
    <w:rsid w:val="00F02C43"/>
    <w:rsid w:val="00F1023F"/>
    <w:rsid w:val="00F170DA"/>
    <w:rsid w:val="00F17D50"/>
    <w:rsid w:val="00F24F7E"/>
    <w:rsid w:val="00F32986"/>
    <w:rsid w:val="00F40DB8"/>
    <w:rsid w:val="00F51086"/>
    <w:rsid w:val="00F82C14"/>
    <w:rsid w:val="00F94970"/>
    <w:rsid w:val="00FA2FB8"/>
    <w:rsid w:val="00FB3EDE"/>
    <w:rsid w:val="00FC4063"/>
    <w:rsid w:val="00FC6260"/>
    <w:rsid w:val="00FD06FB"/>
    <w:rsid w:val="00FD3460"/>
    <w:rsid w:val="00FE3042"/>
    <w:rsid w:val="00FF6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F1B"/>
    <w:pPr>
      <w:bidi/>
      <w:spacing w:after="200" w:line="276" w:lineRule="auto"/>
    </w:pPr>
    <w:rPr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81F1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81F1B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81F1B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E81F1B"/>
    <w:rPr>
      <w:rFonts w:ascii="Calibri" w:hAnsi="Calibri" w:cs="Arial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81F1B"/>
    <w:rPr>
      <w:rFonts w:ascii="Calibri" w:hAnsi="Calibri" w:cs="Arial"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81F1B"/>
    <w:rPr>
      <w:rFonts w:ascii="Arial" w:hAnsi="Arial" w:cs="Arial"/>
      <w:lang w:val="en-AU"/>
    </w:rPr>
  </w:style>
  <w:style w:type="paragraph" w:styleId="Footer">
    <w:name w:val="footer"/>
    <w:basedOn w:val="Normal"/>
    <w:link w:val="FooterChar"/>
    <w:uiPriority w:val="99"/>
    <w:rsid w:val="00E81F1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F1B"/>
    <w:rPr>
      <w:rFonts w:ascii="Calibri" w:hAnsi="Calibri" w:cs="Arial"/>
    </w:rPr>
  </w:style>
  <w:style w:type="paragraph" w:styleId="BodyText3">
    <w:name w:val="Body Text 3"/>
    <w:basedOn w:val="Normal"/>
    <w:link w:val="BodyText3Char"/>
    <w:uiPriority w:val="99"/>
    <w:semiHidden/>
    <w:rsid w:val="00E81F1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E81F1B"/>
    <w:rPr>
      <w:rFonts w:ascii="Calibri" w:hAnsi="Calibri" w:cs="Arial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3143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4301"/>
    <w:rPr>
      <w:rFonts w:ascii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rsid w:val="00E8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33A4"/>
    <w:rPr>
      <w:rFonts w:ascii="Tahoma" w:hAnsi="Tahoma" w:cs="Tahoma"/>
      <w:sz w:val="16"/>
      <w:szCs w:val="16"/>
      <w:lang w:bidi="ar-SA"/>
    </w:rPr>
  </w:style>
  <w:style w:type="paragraph" w:styleId="List2">
    <w:name w:val="List 2"/>
    <w:basedOn w:val="Normal"/>
    <w:uiPriority w:val="99"/>
    <w:rsid w:val="001E4102"/>
    <w:pPr>
      <w:spacing w:after="0" w:line="240" w:lineRule="auto"/>
      <w:ind w:left="566" w:hanging="283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1E410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50387"/>
    <w:rPr>
      <w:rFonts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1E4102"/>
    <w:pPr>
      <w:spacing w:line="240" w:lineRule="auto"/>
      <w:ind w:firstLine="210"/>
    </w:pPr>
    <w:rPr>
      <w:rFonts w:ascii="Times New Roman" w:hAnsi="Times New Roman" w:cs="Times New Roman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B50387"/>
  </w:style>
  <w:style w:type="paragraph" w:styleId="ListParagraph">
    <w:name w:val="List Paragraph"/>
    <w:basedOn w:val="Normal"/>
    <w:uiPriority w:val="99"/>
    <w:qFormat/>
    <w:rsid w:val="00E030CA"/>
    <w:pPr>
      <w:ind w:left="720"/>
      <w:contextualSpacing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2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34DBB9871739A04DB33080994BBA1A84" ma:contentTypeVersion="1" ma:contentTypeDescription="إنشاء مستند جديد." ma:contentTypeScope="" ma:versionID="acf78a50f93d9d3c7203a3ab2832617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69d4e4525740c85b578d395dd9224d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D8D45-3499-41CD-8206-1BC13851821B}"/>
</file>

<file path=customXml/itemProps2.xml><?xml version="1.0" encoding="utf-8"?>
<ds:datastoreItem xmlns:ds="http://schemas.openxmlformats.org/officeDocument/2006/customXml" ds:itemID="{24E9089B-6E39-4114-8453-4EF0872F48BA}"/>
</file>

<file path=customXml/itemProps3.xml><?xml version="1.0" encoding="utf-8"?>
<ds:datastoreItem xmlns:ds="http://schemas.openxmlformats.org/officeDocument/2006/customXml" ds:itemID="{C91BA8EE-FDF9-45E8-8AB2-A230DDBB6F54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73</TotalTime>
  <Pages>12</Pages>
  <Words>1758</Words>
  <Characters>10023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عبدالمجيد</dc:creator>
  <cp:keywords/>
  <dc:description/>
  <cp:lastModifiedBy>aelzeki</cp:lastModifiedBy>
  <cp:revision>10</cp:revision>
  <cp:lastPrinted>2011-11-16T10:46:00Z</cp:lastPrinted>
  <dcterms:created xsi:type="dcterms:W3CDTF">2011-11-16T08:08:00Z</dcterms:created>
  <dcterms:modified xsi:type="dcterms:W3CDTF">2011-11-16T10:57:00Z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0x01010034DBB9871739A04DB33080994BBA1A84</vt:lpwstr>
  </property>
</Properties>
</file>