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189"/>
        <w:gridCol w:w="233"/>
      </w:tblGrid>
      <w:tr w:rsidR="004F1EEB" w:rsidTr="00E833A4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4F1EEB" w:rsidRPr="00E4368D" w:rsidTr="006B7CC1">
              <w:trPr>
                <w:trHeight w:val="1135"/>
              </w:trPr>
              <w:tc>
                <w:tcPr>
                  <w:tcW w:w="2346" w:type="dxa"/>
                </w:tcPr>
                <w:p w:rsidR="004F1EEB" w:rsidRPr="00614CB5" w:rsidRDefault="004F1EE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1416F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NCAAA" style="width:84pt;height:4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7898" w:type="dxa"/>
                </w:tcPr>
                <w:p w:rsidR="004F1EEB" w:rsidRPr="00614CB5" w:rsidRDefault="004F1EE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4F1EEB" w:rsidRPr="00614CB5" w:rsidRDefault="004F1EE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4F1EEB" w:rsidRPr="00614CB5" w:rsidRDefault="004F1EE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4F1EEB" w:rsidRPr="00614CB5" w:rsidRDefault="004F1EE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4F1EEB" w:rsidRPr="00614CB5" w:rsidRDefault="004F1EE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1EEB" w:rsidTr="00E833A4">
        <w:trPr>
          <w:trHeight w:val="1620"/>
        </w:trPr>
        <w:tc>
          <w:tcPr>
            <w:tcW w:w="2744" w:type="dxa"/>
          </w:tcPr>
          <w:p w:rsidR="004F1EEB" w:rsidRPr="00614CB5" w:rsidRDefault="004F1EEB" w:rsidP="00214933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4F1EEB" w:rsidRDefault="004F1EE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F1EEB" w:rsidRPr="00FC6260" w:rsidRDefault="004F1EE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4F1EEB" w:rsidRPr="00FC6260" w:rsidTr="006B7CC1">
        <w:tc>
          <w:tcPr>
            <w:tcW w:w="8640" w:type="dxa"/>
          </w:tcPr>
          <w:p w:rsidR="004F1EEB" w:rsidRPr="00FC6260" w:rsidRDefault="004F1EEB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جامعة الملك فيصل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  .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4F1EEB" w:rsidRPr="00FC6260" w:rsidTr="006B7CC1">
        <w:tc>
          <w:tcPr>
            <w:tcW w:w="8640" w:type="dxa"/>
          </w:tcPr>
          <w:p w:rsidR="004F1EEB" w:rsidRPr="00FC6260" w:rsidRDefault="004F1EEB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التربية / الإدارة التعليمية .</w:t>
            </w:r>
          </w:p>
        </w:tc>
      </w:tr>
    </w:tbl>
    <w:p w:rsidR="004F1EEB" w:rsidRDefault="004F1EE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</w:p>
    <w:p w:rsidR="004F1EEB" w:rsidRPr="00FC6260" w:rsidRDefault="004F1EEB" w:rsidP="00DB6440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4F1EEB" w:rsidRPr="00FC6260" w:rsidTr="006B7CC1">
        <w:tc>
          <w:tcPr>
            <w:tcW w:w="8590" w:type="dxa"/>
          </w:tcPr>
          <w:p w:rsidR="004F1EEB" w:rsidRPr="00FC6260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التغيير والتجديد في المؤسسات التربوية     تادر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6060602</w:t>
            </w:r>
          </w:p>
        </w:tc>
      </w:tr>
      <w:tr w:rsidR="004F1EEB" w:rsidRPr="00FC6260" w:rsidTr="006B7CC1">
        <w:tc>
          <w:tcPr>
            <w:tcW w:w="8590" w:type="dxa"/>
          </w:tcPr>
          <w:p w:rsidR="004F1EEB" w:rsidRPr="00FC6260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عدد الساعات المعتمدة:</w:t>
            </w:r>
            <w:r w:rsidRPr="00B67B89"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  <w:t xml:space="preserve"> 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ساعتان</w:t>
            </w:r>
          </w:p>
        </w:tc>
      </w:tr>
      <w:tr w:rsidR="004F1EEB" w:rsidRPr="00FC6260" w:rsidTr="006B7CC1">
        <w:tc>
          <w:tcPr>
            <w:tcW w:w="8590" w:type="dxa"/>
          </w:tcPr>
          <w:p w:rsidR="004F1EEB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4F1EEB" w:rsidRPr="00B67B89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الماجستير في التربية – تخصص إدارة</w:t>
            </w:r>
            <w:r w:rsidRPr="00B67B89"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  <w:t xml:space="preserve"> 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تربوية</w:t>
            </w:r>
          </w:p>
          <w:p w:rsidR="004F1EEB" w:rsidRPr="00BE03C9" w:rsidRDefault="004F1EEB" w:rsidP="00BE03C9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</w:tc>
      </w:tr>
      <w:tr w:rsidR="004F1EEB" w:rsidRPr="00FC6260" w:rsidTr="006B7CC1">
        <w:tc>
          <w:tcPr>
            <w:tcW w:w="8590" w:type="dxa"/>
          </w:tcPr>
          <w:p w:rsidR="004F1EEB" w:rsidRPr="00FC6260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6B7CC1">
            <w:pPr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أ.د . عبد الرحمن إبراهيم المحبوب.</w:t>
            </w:r>
          </w:p>
        </w:tc>
      </w:tr>
      <w:tr w:rsidR="004F1EEB" w:rsidRPr="00FC6260" w:rsidTr="006B7CC1">
        <w:tc>
          <w:tcPr>
            <w:tcW w:w="8590" w:type="dxa"/>
          </w:tcPr>
          <w:p w:rsidR="004F1EEB" w:rsidRPr="00FC6260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6B7CC1">
            <w:pPr>
              <w:rPr>
                <w:rFonts w:ascii="Arial" w:hAnsi="Arial" w:cs="AL-Mohanad"/>
                <w:bCs/>
                <w:color w:val="0070C0"/>
                <w:sz w:val="28"/>
                <w:szCs w:val="28"/>
                <w:lang w:bidi="ar-QA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الفصل الدراسي الأول .</w:t>
            </w:r>
          </w:p>
        </w:tc>
      </w:tr>
      <w:tr w:rsidR="004F1EEB" w:rsidRPr="00FC6260" w:rsidTr="006B7CC1">
        <w:tc>
          <w:tcPr>
            <w:tcW w:w="8590" w:type="dxa"/>
          </w:tcPr>
          <w:p w:rsidR="004F1EEB" w:rsidRPr="00FC6260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وجدت):</w:t>
            </w:r>
          </w:p>
          <w:p w:rsidR="004F1EEB" w:rsidRPr="00B67B89" w:rsidRDefault="004F1EEB" w:rsidP="00214933">
            <w:pPr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4F1EEB" w:rsidRPr="00FC6260" w:rsidTr="006B7CC1">
        <w:tc>
          <w:tcPr>
            <w:tcW w:w="8590" w:type="dxa"/>
          </w:tcPr>
          <w:p w:rsidR="004F1EEB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214933">
            <w:pPr>
              <w:spacing w:after="0" w:line="240" w:lineRule="auto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4F1EEB" w:rsidRPr="00FC6260" w:rsidTr="006B7CC1">
        <w:tc>
          <w:tcPr>
            <w:tcW w:w="8590" w:type="dxa"/>
          </w:tcPr>
          <w:p w:rsidR="004F1EEB" w:rsidRDefault="004F1EE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E81F1B">
            <w:pPr>
              <w:spacing w:after="0" w:line="240" w:lineRule="auto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داخل الجامعة</w:t>
            </w:r>
          </w:p>
          <w:p w:rsidR="004F1EEB" w:rsidRPr="00FC6260" w:rsidRDefault="004F1EE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</w:tbl>
    <w:p w:rsidR="004F1EEB" w:rsidRDefault="004F1EEB" w:rsidP="00E81F1B">
      <w:pPr>
        <w:rPr>
          <w:rFonts w:ascii="Arial" w:hAnsi="Arial" w:cs="AL-Mohanad"/>
          <w:sz w:val="28"/>
          <w:szCs w:val="28"/>
          <w:rtl/>
        </w:rPr>
      </w:pPr>
    </w:p>
    <w:p w:rsidR="004F1EEB" w:rsidRPr="00FC6260" w:rsidRDefault="004F1EEB" w:rsidP="00E81F1B">
      <w:pPr>
        <w:rPr>
          <w:rFonts w:ascii="Arial" w:hAnsi="Arial" w:cs="AL-Mohanad"/>
          <w:sz w:val="28"/>
          <w:szCs w:val="28"/>
        </w:rPr>
      </w:pPr>
    </w:p>
    <w:p w:rsidR="004F1EEB" w:rsidRPr="00FC6260" w:rsidRDefault="004F1EE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4F1EEB" w:rsidRPr="00FC6260" w:rsidTr="006B7CC1">
        <w:trPr>
          <w:trHeight w:val="690"/>
        </w:trPr>
        <w:tc>
          <w:tcPr>
            <w:tcW w:w="8640" w:type="dxa"/>
          </w:tcPr>
          <w:p w:rsidR="004F1EEB" w:rsidRDefault="004F1EEB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4F1EEB" w:rsidRDefault="004F1EEB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4F1EEB" w:rsidRPr="00B67B89" w:rsidRDefault="004F1EEB" w:rsidP="002149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التعرف علي مفاهيم جديدة في التجديد والتغيير .</w:t>
            </w:r>
          </w:p>
          <w:p w:rsidR="004F1EEB" w:rsidRPr="00B67B89" w:rsidRDefault="004F1EEB" w:rsidP="002149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التعرف علي استراتيجيات التجديد والتغيير التربوي .</w:t>
            </w:r>
          </w:p>
          <w:p w:rsidR="004F1EEB" w:rsidRPr="00B67B89" w:rsidRDefault="004F1EEB" w:rsidP="002149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القدرة علي تطبيق المفاهيم في العملية التجديدية .</w:t>
            </w:r>
          </w:p>
          <w:p w:rsidR="004F1EEB" w:rsidRPr="006E3242" w:rsidRDefault="004F1EEB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4F1EEB" w:rsidRPr="00FC6260" w:rsidTr="006B7CC1">
        <w:tc>
          <w:tcPr>
            <w:tcW w:w="8640" w:type="dxa"/>
          </w:tcPr>
          <w:p w:rsidR="004F1EEB" w:rsidRDefault="004F1EEB" w:rsidP="006B7CC1">
            <w:pPr>
              <w:pStyle w:val="Heading7"/>
              <w:bidi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21493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70C0"/>
                <w:lang w:val="en-AU"/>
              </w:rPr>
            </w:pP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استخدام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التقنية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للإطلاع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الجديد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استراتيجيات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التجديد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والتغيير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المؤسسات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التربوية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من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خلال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البحوث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والدراسات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والكتب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الحديثة</w:t>
            </w:r>
            <w:r w:rsidRPr="00B67B89">
              <w:rPr>
                <w:b/>
                <w:bCs/>
                <w:color w:val="0070C0"/>
                <w:rtl/>
                <w:lang w:val="en-AU"/>
              </w:rPr>
              <w:t xml:space="preserve"> .</w:t>
            </w:r>
          </w:p>
        </w:tc>
      </w:tr>
    </w:tbl>
    <w:p w:rsidR="004F1EEB" w:rsidRDefault="004F1EEB" w:rsidP="00E81F1B">
      <w:pPr>
        <w:pStyle w:val="Heading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4F1EEB" w:rsidRDefault="004F1EEB" w:rsidP="00DB6440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</w:t>
      </w:r>
    </w:p>
    <w:p w:rsidR="004F1EEB" w:rsidRPr="00FC6260" w:rsidRDefault="004F1EEB" w:rsidP="00DB6440">
      <w:pPr>
        <w:pStyle w:val="Heading9"/>
        <w:bidi/>
        <w:jc w:val="both"/>
        <w:rPr>
          <w:rFonts w:cs="AL-Mohanad"/>
          <w:sz w:val="28"/>
          <w:szCs w:val="28"/>
        </w:rPr>
      </w:pPr>
      <w:r w:rsidRPr="00FC6260">
        <w:rPr>
          <w:rFonts w:cs="AL-Mohanad"/>
          <w:sz w:val="28"/>
          <w:szCs w:val="28"/>
          <w:rtl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4F1EEB" w:rsidRPr="00FC6260" w:rsidTr="006B7CC1">
        <w:tc>
          <w:tcPr>
            <w:tcW w:w="8640" w:type="dxa"/>
            <w:gridSpan w:val="3"/>
          </w:tcPr>
          <w:p w:rsidR="004F1EEB" w:rsidRPr="00B5443A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4F1EEB" w:rsidRPr="00FC6260" w:rsidTr="006B7CC1">
        <w:tc>
          <w:tcPr>
            <w:tcW w:w="6661" w:type="dxa"/>
          </w:tcPr>
          <w:p w:rsidR="004F1EEB" w:rsidRPr="00FC6260" w:rsidRDefault="004F1EEB" w:rsidP="006B7CC1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4F1EEB" w:rsidRPr="00FC6260" w:rsidRDefault="004F1EEB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4F1EEB" w:rsidRPr="00FC6260" w:rsidRDefault="004F1EEB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4F1EEB" w:rsidRPr="00B67B89" w:rsidTr="006B7CC1"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مفهوم التغيير والتجديد في المؤسسات التربوية وأهميته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F1EEB" w:rsidRPr="00B67B89" w:rsidTr="006B7CC1"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مؤشرات المؤسسة ألفعاله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4F1EEB" w:rsidRPr="00B67B89" w:rsidTr="006B7CC1"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i/>
                <w:i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دواعي التغيير وأسبابه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F1EEB" w:rsidRPr="00B67B89" w:rsidTr="006B7CC1"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الأساليب العالمية ألفعاله لإحداث التغيير في المؤسسات التربوية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F1EEB" w:rsidRPr="00B67B89" w:rsidTr="006B7CC1"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بعض نماذج التغيير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F1EEB" w:rsidRPr="00B67B89" w:rsidTr="006B7CC1"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معوقات التغيير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F1EEB" w:rsidRPr="00B67B89" w:rsidTr="006B7CC1"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بعض برامج التغيير في المؤسسات التعليمية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F1EEB" w:rsidRPr="00FC6260" w:rsidTr="006B7CC1">
        <w:trPr>
          <w:trHeight w:val="773"/>
        </w:trPr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التغيير وجماعة العمل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F1EEB" w:rsidRPr="00FC6260" w:rsidTr="006B7CC1">
        <w:trPr>
          <w:trHeight w:val="773"/>
        </w:trPr>
        <w:tc>
          <w:tcPr>
            <w:tcW w:w="6661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دور مدير مدرسة في عملية التغيير / ومناقشة بعض الدراسات ذات العلاقة</w:t>
            </w:r>
          </w:p>
        </w:tc>
        <w:tc>
          <w:tcPr>
            <w:tcW w:w="993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4F1EEB" w:rsidRPr="00B67B89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4F1EEB" w:rsidRDefault="004F1EEB" w:rsidP="00E81F1B">
      <w:pPr>
        <w:rPr>
          <w:rFonts w:ascii="Arial" w:hAnsi="Arial" w:cs="AL-Mohanad"/>
          <w:sz w:val="28"/>
          <w:szCs w:val="28"/>
          <w:rtl/>
          <w:lang w:bidi="ar-EG"/>
        </w:rPr>
      </w:pPr>
    </w:p>
    <w:p w:rsidR="004F1EEB" w:rsidRPr="00FC6260" w:rsidRDefault="004F1EE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4F1EEB" w:rsidRPr="00FC6260" w:rsidTr="00E81F1B">
        <w:trPr>
          <w:trHeight w:val="647"/>
        </w:trPr>
        <w:tc>
          <w:tcPr>
            <w:tcW w:w="8698" w:type="dxa"/>
            <w:gridSpan w:val="5"/>
          </w:tcPr>
          <w:p w:rsidR="004F1EEB" w:rsidRPr="00FC6260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4F1EEB" w:rsidRPr="00FC6260" w:rsidTr="00E81F1B">
        <w:trPr>
          <w:trHeight w:val="1043"/>
        </w:trPr>
        <w:tc>
          <w:tcPr>
            <w:tcW w:w="1858" w:type="dxa"/>
          </w:tcPr>
          <w:p w:rsidR="004F1EEB" w:rsidRDefault="004F1EEB" w:rsidP="006B7CC1">
            <w:pPr>
              <w:pStyle w:val="Heading7"/>
              <w:bidi/>
              <w:spacing w:after="120"/>
              <w:ind w:left="360"/>
              <w:jc w:val="center"/>
              <w:rPr>
                <w:rFonts w:ascii="Arial" w:hAnsi="Arial" w:cs="AL-Mohanad"/>
                <w:bCs/>
                <w:rtl/>
              </w:rPr>
            </w:pPr>
            <w:r w:rsidRPr="006B7CC1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4F1EEB" w:rsidRPr="006B7CC1" w:rsidRDefault="004F1EEB" w:rsidP="006B7CC1">
            <w:pPr>
              <w:pStyle w:val="ListParagraph"/>
              <w:numPr>
                <w:ilvl w:val="0"/>
                <w:numId w:val="6"/>
              </w:numPr>
              <w:jc w:val="center"/>
              <w:rPr>
                <w:lang w:val="en-AU"/>
              </w:rPr>
            </w:pPr>
          </w:p>
        </w:tc>
        <w:tc>
          <w:tcPr>
            <w:tcW w:w="1620" w:type="dxa"/>
          </w:tcPr>
          <w:p w:rsidR="004F1EEB" w:rsidRPr="00E81F1B" w:rsidRDefault="004F1EE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  الدرس:</w:t>
            </w:r>
          </w:p>
        </w:tc>
        <w:tc>
          <w:tcPr>
            <w:tcW w:w="1530" w:type="dxa"/>
          </w:tcPr>
          <w:p w:rsidR="004F1EEB" w:rsidRPr="00E81F1B" w:rsidRDefault="004F1EE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</w:tcPr>
          <w:p w:rsidR="004F1EEB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</w:rPr>
            </w:pPr>
            <w:r w:rsidRPr="006B7CC1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4F1EEB" w:rsidRPr="006B7CC1" w:rsidRDefault="004F1EEB" w:rsidP="006B7CC1">
            <w:pPr>
              <w:pStyle w:val="Heading7"/>
              <w:numPr>
                <w:ilvl w:val="0"/>
                <w:numId w:val="6"/>
              </w:numPr>
              <w:bidi/>
              <w:spacing w:after="120"/>
              <w:rPr>
                <w:rFonts w:ascii="Arial" w:hAnsi="Arial" w:cs="AL-Mohanad"/>
                <w:bCs/>
              </w:rPr>
            </w:pPr>
          </w:p>
        </w:tc>
        <w:tc>
          <w:tcPr>
            <w:tcW w:w="1980" w:type="dxa"/>
          </w:tcPr>
          <w:p w:rsidR="004F1EEB" w:rsidRPr="00B67B89" w:rsidRDefault="004F1EE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4F1EEB" w:rsidRPr="006B7CC1" w:rsidRDefault="004F1EE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B67B89">
              <w:rPr>
                <w:rFonts w:ascii="Arial" w:hAnsi="Arial" w:cs="AL-Mohanad"/>
                <w:bCs/>
                <w:color w:val="0070C0"/>
                <w:rtl/>
              </w:rPr>
              <w:t>بحوث/دراسات</w:t>
            </w:r>
          </w:p>
        </w:tc>
      </w:tr>
    </w:tbl>
    <w:p w:rsidR="004F1EEB" w:rsidRPr="00FC6260" w:rsidRDefault="004F1EE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4F1EEB" w:rsidRPr="00FC6260" w:rsidTr="00E81F1B">
        <w:trPr>
          <w:trHeight w:val="647"/>
        </w:trPr>
        <w:tc>
          <w:tcPr>
            <w:tcW w:w="8698" w:type="dxa"/>
          </w:tcPr>
          <w:p w:rsidR="004F1EEB" w:rsidRPr="00FC6260" w:rsidRDefault="004F1EEB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4F1EEB" w:rsidRPr="00B67B89" w:rsidRDefault="004F1EEB" w:rsidP="006B7CC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60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ساعة</w:t>
            </w:r>
          </w:p>
        </w:tc>
      </w:tr>
    </w:tbl>
    <w:p w:rsidR="004F1EEB" w:rsidRDefault="004F1EEB" w:rsidP="00E81F1B">
      <w:pPr>
        <w:rPr>
          <w:rFonts w:ascii="Arial" w:hAnsi="Arial" w:cs="AL-Mohanad"/>
          <w:sz w:val="28"/>
          <w:szCs w:val="28"/>
          <w:rtl/>
        </w:rPr>
      </w:pPr>
    </w:p>
    <w:p w:rsidR="004F1EEB" w:rsidRPr="00FC6260" w:rsidRDefault="004F1EE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4F1EEB" w:rsidRPr="00FC6260" w:rsidTr="00E81F1B">
        <w:trPr>
          <w:trHeight w:val="3115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4F1EEB" w:rsidRPr="00FC6260" w:rsidRDefault="004F1EE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4F1EEB" w:rsidRPr="00FC6260" w:rsidRDefault="004F1EE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4F1EEB" w:rsidRPr="00FC6260" w:rsidRDefault="004F1EE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4F1EEB" w:rsidRPr="00FC6260" w:rsidRDefault="004F1EE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4F1EEB" w:rsidRPr="00FC6260" w:rsidRDefault="004F1EE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4F1EEB" w:rsidRPr="00FC6260" w:rsidRDefault="004F1EE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F1EEB" w:rsidRPr="00FC6260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B5443A" w:rsidRDefault="004F1EE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للمعارف المراد اكتسابها:</w:t>
            </w:r>
          </w:p>
          <w:p w:rsidR="004F1EEB" w:rsidRPr="00B67B89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معرفة المفاهيم ،والمصطلحات ،والمقارنات </w:t>
            </w:r>
          </w:p>
          <w:p w:rsidR="004F1EEB" w:rsidRPr="00B67B89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والاستراتيجيات ذات العلاقة بالتغيير والتجديد في المؤسسات التربوية.</w:t>
            </w:r>
          </w:p>
          <w:p w:rsidR="004F1EEB" w:rsidRPr="00FC6260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F1EEB" w:rsidRPr="006B7CC1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المناقشات ، الإطلاع علي الدراسات ذات العلاقة ، الكشف عن الخطط التطويرية في المؤسسات التربوية ، والهدف منها .</w:t>
            </w:r>
          </w:p>
          <w:p w:rsidR="004F1EEB" w:rsidRPr="00FC6260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المعارف المكتسبة:</w:t>
            </w:r>
          </w:p>
          <w:p w:rsidR="004F1EEB" w:rsidRPr="002E5299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حلقات النقاش ، تقديم أوراق عمل قصيرة ،الاختبارات الدورية ،تقويم أوراق عمل .</w:t>
            </w: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6B7CC1">
            <w:pPr>
              <w:rPr>
                <w:b/>
                <w:bCs/>
                <w:color w:val="0070C0"/>
                <w:lang w:val="en-AU"/>
              </w:rPr>
            </w:pP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القدرة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البحث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واستقصاء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جوانب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القصور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ووضع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الاستراتيجيات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التطويرية</w:t>
            </w:r>
            <w:r w:rsidRPr="00B67B89">
              <w:rPr>
                <w:b/>
                <w:bCs/>
                <w:color w:val="0070C0"/>
                <w:rtl/>
                <w:lang w:val="en-AU"/>
              </w:rPr>
              <w:t xml:space="preserve"> .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2E5299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المحاضرات ، النقاشات ، حلقة البحث ، العصف الذهني .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F1EEB" w:rsidRPr="00B67B89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  <w:lang w:val="en-US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US"/>
              </w:rPr>
              <w:t xml:space="preserve">من خلال ما يقدم من مشاريع بحثية ، أو اختبارات قصيرة ، وعرض لمشاريع تطويرية . 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4F1EEB" w:rsidRPr="00B67B89" w:rsidRDefault="004F1EE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التعاون والعمل بروح الفريق الواحد ، إعطاء الحرية في طرح الأفكار ذات العلاقة .</w:t>
            </w:r>
          </w:p>
          <w:p w:rsidR="004F1EEB" w:rsidRPr="00B5443A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4F1EEB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4F1EEB" w:rsidRPr="00B67B89" w:rsidRDefault="004F1EEB" w:rsidP="002E52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 خلال التعليم التعاوني .</w:t>
            </w:r>
          </w:p>
          <w:p w:rsidR="004F1EEB" w:rsidRPr="002E5299" w:rsidRDefault="004F1EEB" w:rsidP="002E52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 خلال نظام المجاميع الطلابية .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4F1EEB" w:rsidRPr="00B67B89" w:rsidRDefault="004F1EEB" w:rsidP="002E529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الاختبارات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القصيرة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4F1EEB" w:rsidRPr="002E5299" w:rsidRDefault="004F1EEB" w:rsidP="002E529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lang w:val="en-AU"/>
              </w:rPr>
            </w:pP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تمثيل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االدور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4F1EEB" w:rsidRPr="00FC6260" w:rsidTr="00E81F1B">
        <w:trPr>
          <w:trHeight w:val="841"/>
        </w:trPr>
        <w:tc>
          <w:tcPr>
            <w:tcW w:w="8648" w:type="dxa"/>
            <w:gridSpan w:val="4"/>
          </w:tcPr>
          <w:p w:rsidR="004F1EEB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  <w:p w:rsidR="004F1EEB" w:rsidRPr="00B67B89" w:rsidRDefault="004F1EEB" w:rsidP="00E37C6D">
            <w:pPr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</w:pPr>
            <w:r w:rsidRPr="00B67B89">
              <w:rPr>
                <w:color w:val="0070C0"/>
                <w:rtl/>
                <w:lang w:val="en-AU"/>
              </w:rPr>
              <w:t>1-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عن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طريق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استخدام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الانترنت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4F1EEB" w:rsidRPr="00E37C6D" w:rsidRDefault="004F1EEB" w:rsidP="00E37C6D">
            <w:pPr>
              <w:rPr>
                <w:lang w:val="en-AU"/>
              </w:rPr>
            </w:pP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>2-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الإطلاع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بحوث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B67B89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الزملاء</w:t>
            </w:r>
            <w:r w:rsidRPr="00B67B89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4F1EEB" w:rsidRPr="00B67B89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القدرة علي تقصي المشكلات المراد مناقشتها ومناقشة تلك المشكلات وفق مفاهيم المقرر وأهدافه .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4F1EEB" w:rsidRPr="00B67B89" w:rsidRDefault="004F1EEB" w:rsidP="00E37C6D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حل المشكلات ، التفكير الناقد والبناء .</w:t>
            </w:r>
          </w:p>
        </w:tc>
      </w:tr>
      <w:tr w:rsidR="004F1EEB" w:rsidRPr="00FC6260" w:rsidTr="00E81F1B">
        <w:trPr>
          <w:trHeight w:val="70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4F1EEB" w:rsidRPr="00B67B89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التدريب العملي علي استخدام أجهزة الحاسوب .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4F1EEB" w:rsidRPr="00E37C6D" w:rsidRDefault="004F1EEB" w:rsidP="005C26D0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يوجد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4F1EEB" w:rsidRPr="00FC6260" w:rsidRDefault="004F1EEB" w:rsidP="005C26D0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4F1EEB" w:rsidRPr="00FC6260" w:rsidTr="00E81F1B">
        <w:trPr>
          <w:trHeight w:val="647"/>
        </w:trPr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4F1EEB" w:rsidRPr="00FC6260" w:rsidRDefault="004F1EEB" w:rsidP="005C26D0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4F1EE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4F1EEB" w:rsidRPr="00FC6260" w:rsidRDefault="004F1EEB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4F1EEB" w:rsidRPr="00FC6260" w:rsidRDefault="004F1EEB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4F1EEB" w:rsidRPr="00FC6260" w:rsidTr="00E81F1B">
        <w:tblPrEx>
          <w:tblLook w:val="0000"/>
        </w:tblPrEx>
        <w:tc>
          <w:tcPr>
            <w:tcW w:w="958" w:type="dxa"/>
          </w:tcPr>
          <w:p w:rsidR="004F1EEB" w:rsidRPr="00FC6260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4F1EEB" w:rsidRPr="00FC6260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4F1EEB" w:rsidRPr="00FC6260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4F1EEB" w:rsidRPr="00FC6260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تحديد قضية تعليمية من قبل كل طالب (المشروع)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20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مناقشة الجدوى من دراستها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تحديد المراجع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وضع إستراتيجية معينة للتطبيق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إعداد النسخة الأولي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مناقشتها وتعديلها وفق متطلبات المقرر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7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إعداد التقرير النهائي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20</w:t>
            </w:r>
          </w:p>
        </w:tc>
      </w:tr>
      <w:tr w:rsidR="004F1EE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4F1EEB" w:rsidRPr="00FC6260" w:rsidRDefault="004F1EE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8</w:t>
            </w:r>
          </w:p>
        </w:tc>
        <w:tc>
          <w:tcPr>
            <w:tcW w:w="5220" w:type="dxa"/>
          </w:tcPr>
          <w:p w:rsidR="004F1EEB" w:rsidRPr="00B67B89" w:rsidRDefault="004F1EE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تقديم ملخص عن المشروع (سمنار) أمام الطلاب</w:t>
            </w:r>
          </w:p>
        </w:tc>
        <w:tc>
          <w:tcPr>
            <w:tcW w:w="126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10" w:type="dxa"/>
          </w:tcPr>
          <w:p w:rsidR="004F1EEB" w:rsidRPr="00B67B89" w:rsidRDefault="004F1EE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4F1EEB" w:rsidRDefault="004F1EEB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4F1EEB" w:rsidRPr="006D3DAB" w:rsidRDefault="004F1EEB" w:rsidP="00DB6440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4F1EEB" w:rsidRPr="00FC6260" w:rsidTr="00E81F1B">
        <w:tc>
          <w:tcPr>
            <w:tcW w:w="8694" w:type="dxa"/>
          </w:tcPr>
          <w:p w:rsidR="004F1EEB" w:rsidRPr="00FC6260" w:rsidRDefault="004F1EEB" w:rsidP="006B7CC1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4F1EEB" w:rsidRPr="00B67B89" w:rsidRDefault="004F1EEB" w:rsidP="005C26D0">
            <w:pPr>
              <w:pStyle w:val="BodyText3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ساعتان أسبوعيا</w:t>
            </w:r>
          </w:p>
        </w:tc>
      </w:tr>
    </w:tbl>
    <w:p w:rsidR="004F1EEB" w:rsidRPr="006D3DAB" w:rsidRDefault="004F1EEB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4F1EEB" w:rsidRPr="00B67B89" w:rsidRDefault="004F1EEB" w:rsidP="00AA5C84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عبد الله الطجم ، التطوير التنظيمي-المفاهيم-النماذج-الاستراتيجيات،دار حافظ للنشر، جده،1421 هـ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2-المراجع الرئيسة:</w:t>
            </w:r>
          </w:p>
          <w:p w:rsidR="004F1EEB" w:rsidRPr="00B67B89" w:rsidRDefault="004F1EEB" w:rsidP="006B7CC1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مرسي اللوزي،التطوير التنظيمي – أساسيات ومفاهيم حديثة،دار وائل النشر،عمان ،2003 م. </w:t>
            </w:r>
          </w:p>
          <w:p w:rsidR="004F1EEB" w:rsidRPr="00AA5C84" w:rsidRDefault="004F1EEB" w:rsidP="006B7CC1">
            <w:p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محمود العميان ،السلوك التنظيمي في منظمات الأعمال ، دار وائل للنشر ، عمان </w:t>
            </w:r>
            <w:smartTag w:uri="urn:schemas-microsoft-com:office:smarttags" w:element="metricconverter">
              <w:smartTagPr>
                <w:attr w:name="ProductID" w:val="2005 م"/>
              </w:smartTagPr>
              <w:r w:rsidRPr="00B67B89">
                <w:rPr>
                  <w:rFonts w:ascii="Arial" w:hAnsi="Arial" w:cs="AL-Mohanad"/>
                  <w:b/>
                  <w:bCs/>
                  <w:color w:val="0070C0"/>
                  <w:sz w:val="28"/>
                  <w:szCs w:val="28"/>
                  <w:rtl/>
                </w:rPr>
                <w:t>2005 م</w:t>
              </w:r>
            </w:smartTag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4F1EEB" w:rsidRPr="00B67B89" w:rsidRDefault="004F1EEB" w:rsidP="00723D2A">
            <w:p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المجلة التربوية – جامعة الكويت</w:t>
            </w:r>
          </w:p>
          <w:p w:rsidR="004F1EEB" w:rsidRPr="00AA5C84" w:rsidRDefault="004F1EEB" w:rsidP="00723D2A">
            <w:pPr>
              <w:spacing w:before="240"/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الإدارة – معهد الإدارة العامة .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الإنترنت...الخ:</w:t>
            </w:r>
          </w:p>
          <w:p w:rsidR="004F1EEB" w:rsidRDefault="004F1EEB" w:rsidP="002D4988">
            <w:pPr>
              <w:spacing w:before="24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الدخول على بعض المواقع مثل:</w:t>
            </w:r>
          </w:p>
          <w:p w:rsidR="004F1EEB" w:rsidRDefault="004F1EEB" w:rsidP="002D4988">
            <w:pPr>
              <w:spacing w:before="24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موقع </w:t>
            </w:r>
            <w:r w:rsidRPr="00CC4AD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معهد الإدارة العامة</w:t>
            </w:r>
          </w:p>
          <w:p w:rsidR="004F1EEB" w:rsidRDefault="004F1EEB" w:rsidP="002D4988">
            <w:pPr>
              <w:spacing w:before="24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وزارة التعليم العالي</w:t>
            </w:r>
          </w:p>
          <w:p w:rsidR="004F1EEB" w:rsidRDefault="004F1EEB" w:rsidP="002D4988">
            <w:pPr>
              <w:spacing w:before="24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مشروع الملك عبدالله لتطوير التعليم</w:t>
            </w:r>
          </w:p>
          <w:p w:rsidR="004F1EEB" w:rsidRPr="002D4988" w:rsidRDefault="004F1EEB" w:rsidP="002D4988">
            <w:pPr>
              <w:spacing w:before="24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CC4AD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وزارة التربية والتعليم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723D2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4F1EEB" w:rsidRPr="00B67B89" w:rsidRDefault="004F1EEB" w:rsidP="005C26D0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لا يوجد</w:t>
            </w:r>
          </w:p>
        </w:tc>
      </w:tr>
    </w:tbl>
    <w:p w:rsidR="004F1EEB" w:rsidRDefault="004F1EEB" w:rsidP="00E81F1B">
      <w:pPr>
        <w:rPr>
          <w:rFonts w:ascii="Arial" w:hAnsi="Arial" w:cs="AL-Mohanad"/>
          <w:b/>
          <w:bCs/>
          <w:sz w:val="28"/>
          <w:szCs w:val="28"/>
          <w:rtl/>
        </w:rPr>
      </w:pPr>
    </w:p>
    <w:p w:rsidR="004F1EEB" w:rsidRPr="00103CE1" w:rsidRDefault="004F1EE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4F1EEB" w:rsidRPr="00B67B89" w:rsidRDefault="004F1EEB" w:rsidP="00723D2A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القاعة الدراسية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1-المباني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المختبرات،...الخ):</w:t>
            </w:r>
          </w:p>
          <w:p w:rsidR="004F1EEB" w:rsidRPr="002D4988" w:rsidRDefault="004F1EEB" w:rsidP="002D4988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QA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قاعة المحاضرات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2-مصادر الحاسب الآلي:</w:t>
            </w:r>
          </w:p>
          <w:p w:rsidR="004F1EEB" w:rsidRPr="00FC6260" w:rsidRDefault="004F1EEB" w:rsidP="002D4988">
            <w:pPr>
              <w:tabs>
                <w:tab w:val="left" w:pos="1144"/>
              </w:tabs>
              <w:jc w:val="center"/>
              <w:rPr>
                <w:rFonts w:ascii="Arial" w:hAnsi="Arial" w:cs="AL-Mohanad"/>
                <w:sz w:val="28"/>
                <w:szCs w:val="28"/>
                <w:rtl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لا يوجد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Default="004F1EEB" w:rsidP="002D498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صادر أخرى (حددها...مثل: الحاجة إلى تجهيزات مخبرية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ة, أذكرها، أو أرفق قائمة بها):</w:t>
            </w:r>
          </w:p>
          <w:p w:rsidR="004F1EEB" w:rsidRPr="00FC6260" w:rsidRDefault="004F1EEB" w:rsidP="002D498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  <w:rtl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QA"/>
              </w:rPr>
              <w:t>لا يوجد</w:t>
            </w:r>
          </w:p>
        </w:tc>
      </w:tr>
    </w:tbl>
    <w:p w:rsidR="004F1EEB" w:rsidRPr="00FC6260" w:rsidRDefault="004F1EE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4F1EEB" w:rsidRPr="00B67B89" w:rsidRDefault="004F1EEB" w:rsidP="00723D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استقصاء أراء الطلاب عن مفردات ومفاهيم المقرر وتطبيقاته من خلال</w:t>
            </w: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 xml:space="preserve"> :</w:t>
            </w:r>
          </w:p>
          <w:p w:rsidR="004F1EEB" w:rsidRPr="00A02FFD" w:rsidRDefault="004F1EEB" w:rsidP="00723D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A02FF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الاستبانة .</w:t>
            </w:r>
          </w:p>
          <w:p w:rsidR="004F1EEB" w:rsidRPr="00A02FFD" w:rsidRDefault="004F1EEB" w:rsidP="00723D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A02FF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المقابلة الشخصية والتحدث معهم .</w:t>
            </w:r>
          </w:p>
          <w:p w:rsidR="004F1EEB" w:rsidRPr="00A02FFD" w:rsidRDefault="004F1EEB" w:rsidP="00723D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A02FF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الاستفتاء وتحديد وجهات نظرهم .</w:t>
            </w:r>
          </w:p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التدريس من قبل المدرس أو القسم :</w:t>
            </w:r>
          </w:p>
          <w:p w:rsidR="004F1EEB" w:rsidRPr="00B67B89" w:rsidRDefault="004F1EEB" w:rsidP="00723D2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تكليف القسم أعضاء هيئة التدريس بمراجعة دورية لمحتويات ومفردات المقرر.</w:t>
            </w:r>
          </w:p>
          <w:p w:rsidR="004F1EEB" w:rsidRPr="00723D2A" w:rsidRDefault="004F1EEB" w:rsidP="00723D2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تقديم مقترحات للقسم للتطوير وتشمل : الحذف ، الدمج ،والاستحداث لبعض فقرات ومحتويات المنهج .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4F1EEB" w:rsidRPr="00B67B89" w:rsidRDefault="004F1EEB" w:rsidP="00723D2A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الأخذ بآراء ومقترحات رئيس القسم ، الزملاء ، والطلاب .</w:t>
            </w:r>
          </w:p>
        </w:tc>
      </w:tr>
      <w:tr w:rsidR="004F1EEB" w:rsidRPr="00FC6260" w:rsidTr="006B7CC1">
        <w:trPr>
          <w:trHeight w:val="1608"/>
        </w:trPr>
        <w:tc>
          <w:tcPr>
            <w:tcW w:w="9356" w:type="dxa"/>
          </w:tcPr>
          <w:p w:rsidR="004F1EEB" w:rsidRPr="00103CE1" w:rsidRDefault="004F1EEB" w:rsidP="006B7CC1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 ( مثل: تدقيق تصحيح عينة من 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أخرى):</w:t>
            </w:r>
          </w:p>
          <w:p w:rsidR="004F1EEB" w:rsidRPr="002D4988" w:rsidRDefault="004F1EEB" w:rsidP="002D4988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الاستعانة بخبراء أو أساتذة من ذوي الاختصاص للقيام بالمراجعة من معاهد أو جامعات تقدم نفس المقرر والأخذ بملحوظاتهم ويكون احد محكات التقويم من أطراف خارجية متخصصة .</w:t>
            </w:r>
          </w:p>
        </w:tc>
      </w:tr>
      <w:tr w:rsidR="004F1EEB" w:rsidRPr="00FC6260" w:rsidTr="006B7CC1">
        <w:tc>
          <w:tcPr>
            <w:tcW w:w="9356" w:type="dxa"/>
          </w:tcPr>
          <w:p w:rsidR="004F1EEB" w:rsidRPr="00103CE1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لتطويرها:</w:t>
            </w:r>
          </w:p>
          <w:p w:rsidR="004F1EEB" w:rsidRPr="00A02FFD" w:rsidRDefault="004F1EEB" w:rsidP="00DB6440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A02FF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القيام بالمراجعة الدورية من قبل لجنة الجودة والاعتماد الأكاديمي بالقسم مع </w:t>
            </w:r>
            <w:r w:rsidRPr="00A02FF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القيام بمقارنات مع مؤسسات أخري تقدم نفس البرنامج ومح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تواه مثل الجامعات المحلية و</w:t>
            </w:r>
            <w:r w:rsidRPr="00A02FFD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العربية والأجنبية .</w:t>
            </w:r>
          </w:p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4F1EEB" w:rsidRPr="00FC6260" w:rsidRDefault="004F1EE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4F1EEB" w:rsidRPr="00FC6260" w:rsidRDefault="004F1EE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4F1EEB" w:rsidRDefault="004F1EE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4F1EEB" w:rsidRDefault="004F1EE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4F1EEB" w:rsidRDefault="004F1EE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sectPr w:rsidR="004F1EEB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EB" w:rsidRDefault="004F1EEB" w:rsidP="00314301">
      <w:pPr>
        <w:spacing w:after="0" w:line="240" w:lineRule="auto"/>
      </w:pPr>
      <w:r>
        <w:separator/>
      </w:r>
    </w:p>
  </w:endnote>
  <w:endnote w:type="continuationSeparator" w:id="0">
    <w:p w:rsidR="004F1EEB" w:rsidRDefault="004F1EEB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EEB" w:rsidRDefault="004F1EEB">
    <w:pPr>
      <w:pStyle w:val="Footer"/>
      <w:jc w:val="center"/>
    </w:pPr>
    <w:fldSimple w:instr=" PAGE   \* MERGEFORMAT ">
      <w:r>
        <w:rPr>
          <w:noProof/>
          <w:rtl/>
        </w:rPr>
        <w:t>9</w:t>
      </w:r>
    </w:fldSimple>
  </w:p>
  <w:p w:rsidR="004F1EEB" w:rsidRDefault="004F1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EB" w:rsidRDefault="004F1EEB" w:rsidP="00314301">
      <w:pPr>
        <w:spacing w:after="0" w:line="240" w:lineRule="auto"/>
      </w:pPr>
      <w:r>
        <w:separator/>
      </w:r>
    </w:p>
  </w:footnote>
  <w:footnote w:type="continuationSeparator" w:id="0">
    <w:p w:rsidR="004F1EEB" w:rsidRDefault="004F1EEB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8DA"/>
    <w:multiLevelType w:val="hybridMultilevel"/>
    <w:tmpl w:val="71D440C0"/>
    <w:lvl w:ilvl="0" w:tplc="7C788D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E34447"/>
    <w:multiLevelType w:val="hybridMultilevel"/>
    <w:tmpl w:val="3F2498B6"/>
    <w:lvl w:ilvl="0" w:tplc="9C84EF0C">
      <w:start w:val="1"/>
      <w:numFmt w:val="bullet"/>
      <w:lvlText w:val="×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366864B4"/>
    <w:multiLevelType w:val="hybridMultilevel"/>
    <w:tmpl w:val="D3B4449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64C94"/>
    <w:multiLevelType w:val="hybridMultilevel"/>
    <w:tmpl w:val="D586050E"/>
    <w:lvl w:ilvl="0" w:tplc="5C6C0F72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color w:val="0070C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4D0F1E"/>
    <w:multiLevelType w:val="hybridMultilevel"/>
    <w:tmpl w:val="08AE4ACE"/>
    <w:lvl w:ilvl="0" w:tplc="264464C8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5E081428"/>
    <w:multiLevelType w:val="hybridMultilevel"/>
    <w:tmpl w:val="42B220A4"/>
    <w:lvl w:ilvl="0" w:tplc="802C8A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47249E"/>
    <w:multiLevelType w:val="hybridMultilevel"/>
    <w:tmpl w:val="1CBCA4AA"/>
    <w:lvl w:ilvl="0" w:tplc="7F427A66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AC8142C"/>
    <w:multiLevelType w:val="hybridMultilevel"/>
    <w:tmpl w:val="3716D4EC"/>
    <w:lvl w:ilvl="0" w:tplc="A90A8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F1B"/>
    <w:rsid w:val="00013403"/>
    <w:rsid w:val="00062F2F"/>
    <w:rsid w:val="00096169"/>
    <w:rsid w:val="000C48C8"/>
    <w:rsid w:val="00103CE1"/>
    <w:rsid w:val="00124402"/>
    <w:rsid w:val="00214933"/>
    <w:rsid w:val="002C68E3"/>
    <w:rsid w:val="002D4988"/>
    <w:rsid w:val="002E5299"/>
    <w:rsid w:val="002F4B91"/>
    <w:rsid w:val="00314301"/>
    <w:rsid w:val="00421712"/>
    <w:rsid w:val="004F1EEB"/>
    <w:rsid w:val="005C26D0"/>
    <w:rsid w:val="005F261C"/>
    <w:rsid w:val="00614CB5"/>
    <w:rsid w:val="0062074F"/>
    <w:rsid w:val="0064777B"/>
    <w:rsid w:val="006B7CC1"/>
    <w:rsid w:val="006C243E"/>
    <w:rsid w:val="006D3DAB"/>
    <w:rsid w:val="006E3242"/>
    <w:rsid w:val="00723D2A"/>
    <w:rsid w:val="00825C49"/>
    <w:rsid w:val="0086570B"/>
    <w:rsid w:val="008A2DA2"/>
    <w:rsid w:val="00940E0C"/>
    <w:rsid w:val="00941B5F"/>
    <w:rsid w:val="00950811"/>
    <w:rsid w:val="009F4297"/>
    <w:rsid w:val="00A02FFD"/>
    <w:rsid w:val="00AA5C84"/>
    <w:rsid w:val="00B051E7"/>
    <w:rsid w:val="00B5443A"/>
    <w:rsid w:val="00B67B89"/>
    <w:rsid w:val="00B83F40"/>
    <w:rsid w:val="00BE03C9"/>
    <w:rsid w:val="00CC4ADF"/>
    <w:rsid w:val="00D0162C"/>
    <w:rsid w:val="00D12EC8"/>
    <w:rsid w:val="00DA0851"/>
    <w:rsid w:val="00DB6440"/>
    <w:rsid w:val="00E1416F"/>
    <w:rsid w:val="00E37C6D"/>
    <w:rsid w:val="00E4368D"/>
    <w:rsid w:val="00E81F1B"/>
    <w:rsid w:val="00E82F52"/>
    <w:rsid w:val="00E833A4"/>
    <w:rsid w:val="00EF14AE"/>
    <w:rsid w:val="00F51FB9"/>
    <w:rsid w:val="00FC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81F1B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81F1B"/>
    <w:rPr>
      <w:rFonts w:ascii="Calibri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81F1B"/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F1B"/>
    <w:rPr>
      <w:rFonts w:ascii="Calibri" w:hAnsi="Calibri" w:cs="Arial"/>
    </w:rPr>
  </w:style>
  <w:style w:type="paragraph" w:styleId="BodyText3">
    <w:name w:val="Body Text 3"/>
    <w:basedOn w:val="Normal"/>
    <w:link w:val="BodyText3Char"/>
    <w:uiPriority w:val="99"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81F1B"/>
    <w:rPr>
      <w:rFonts w:ascii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301"/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14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3BD3E9-3722-4F9D-A0B6-0A9CCC56E69C}"/>
</file>

<file path=customXml/itemProps2.xml><?xml version="1.0" encoding="utf-8"?>
<ds:datastoreItem xmlns:ds="http://schemas.openxmlformats.org/officeDocument/2006/customXml" ds:itemID="{5E516C9E-8867-4CD7-8A11-7657D0D7D101}"/>
</file>

<file path=customXml/itemProps3.xml><?xml version="1.0" encoding="utf-8"?>
<ds:datastoreItem xmlns:ds="http://schemas.openxmlformats.org/officeDocument/2006/customXml" ds:itemID="{0834213A-1D30-462B-90F3-247BC109516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9</Pages>
  <Words>1185</Words>
  <Characters>6758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aelzeki</cp:lastModifiedBy>
  <cp:revision>17</cp:revision>
  <dcterms:created xsi:type="dcterms:W3CDTF">2009-10-14T06:42:00Z</dcterms:created>
  <dcterms:modified xsi:type="dcterms:W3CDTF">2011-01-31T07:56:00Z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